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C46B9" w14:textId="6E590768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8AB7C9A" w:rsidR="003267DC" w:rsidRPr="00407DD7" w:rsidRDefault="00AB762D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豊明市長</w:t>
      </w:r>
      <w:r w:rsidR="00F73838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B762D"/>
    <w:rsid w:val="00AC7E78"/>
    <w:rsid w:val="00AD2A4F"/>
    <w:rsid w:val="00AE029D"/>
    <w:rsid w:val="00AE160E"/>
    <w:rsid w:val="00B923C9"/>
    <w:rsid w:val="00B9408B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AFC7-2BE6-48A0-8F7E-2A93D460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CC5F5AA1.dotm</Template>
  <TotalTime>0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2021-06-14T00:16:00Z</dcterms:created>
  <dcterms:modified xsi:type="dcterms:W3CDTF">2021-06-14T00:16:00Z</dcterms:modified>
</cp:coreProperties>
</file>