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DE" w:rsidRPr="00FB5ACF" w:rsidRDefault="0092620E" w:rsidP="00CA06DE">
      <w:pPr>
        <w:ind w:right="880"/>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rPr>
        <w:t>添付書類</w:t>
      </w:r>
      <w:r w:rsidR="00FB5ACF" w:rsidRPr="00FB5ACF">
        <w:rPr>
          <w:rFonts w:ascii="ＭＳ ゴシック" w:eastAsia="ＭＳ ゴシック" w:hAnsi="ＭＳ ゴシック" w:hint="eastAsia"/>
          <w:b/>
          <w:sz w:val="22"/>
        </w:rPr>
        <w:t>（</w:t>
      </w:r>
      <w:r w:rsidR="00FB5ACF">
        <w:rPr>
          <w:rFonts w:ascii="ＭＳ ゴシック" w:eastAsia="ＭＳ ゴシック" w:hAnsi="ＭＳ ゴシック" w:hint="eastAsia"/>
          <w:b/>
          <w:sz w:val="22"/>
        </w:rPr>
        <w:t>２</w:t>
      </w:r>
      <w:r w:rsidR="00FB5ACF" w:rsidRPr="00FB5ACF">
        <w:rPr>
          <w:rFonts w:ascii="ＭＳ ゴシック" w:eastAsia="ＭＳ ゴシック" w:hAnsi="ＭＳ ゴシック" w:hint="eastAsia"/>
          <w:b/>
          <w:sz w:val="22"/>
        </w:rPr>
        <w:t>）</w:t>
      </w:r>
      <w:r w:rsidR="00CA06DE" w:rsidRPr="00FB5ACF">
        <w:rPr>
          <w:rFonts w:ascii="ＭＳ ゴシック" w:eastAsia="ＭＳ ゴシック" w:hAnsi="ＭＳ ゴシック" w:hint="eastAsia"/>
          <w:b/>
          <w:sz w:val="22"/>
        </w:rPr>
        <w:t>「補助事業により主に製造又は研究する製品を説明する</w:t>
      </w:r>
      <w:r w:rsidR="00EF0B50">
        <w:rPr>
          <w:rFonts w:ascii="ＭＳ ゴシック" w:eastAsia="ＭＳ ゴシック" w:hAnsi="ＭＳ ゴシック" w:hint="eastAsia"/>
          <w:b/>
          <w:sz w:val="22"/>
        </w:rPr>
        <w:t>資料</w:t>
      </w:r>
      <w:r w:rsidR="00CA06DE" w:rsidRPr="00FB5ACF">
        <w:rPr>
          <w:rFonts w:ascii="ＭＳ ゴシック" w:eastAsia="ＭＳ ゴシック" w:hAnsi="ＭＳ ゴシック" w:hint="eastAsia"/>
          <w:b/>
          <w:sz w:val="22"/>
        </w:rPr>
        <w:t>」</w:t>
      </w:r>
    </w:p>
    <w:p w:rsidR="00CA06DE" w:rsidRPr="00C01CEF" w:rsidRDefault="00CA06DE" w:rsidP="00CA06DE">
      <w:pPr>
        <w:ind w:right="880"/>
        <w:rPr>
          <w:rFonts w:ascii="ＭＳ ゴシック" w:eastAsia="ＭＳ ゴシック" w:hAnsi="ＭＳ ゴシック"/>
          <w:sz w:val="22"/>
          <w:bdr w:val="single" w:sz="4" w:space="0" w:color="auto"/>
        </w:rPr>
      </w:pPr>
      <w:r w:rsidRPr="00C01CEF">
        <w:rPr>
          <w:rFonts w:ascii="ＭＳ ゴシック" w:eastAsia="ＭＳ ゴシック" w:hAnsi="ＭＳ ゴシック" w:hint="eastAsia"/>
          <w:sz w:val="22"/>
        </w:rPr>
        <w:t>１．会社の業務内容の特色及び投資の経緯</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A06DE" w:rsidRPr="00C01CEF" w:rsidTr="00CA06DE">
        <w:tc>
          <w:tcPr>
            <w:tcW w:w="907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① 会社概要の紹介、強み、現在の事業環境、当地で立地を計画するに至った経緯を記載。</w:t>
            </w:r>
          </w:p>
          <w:p w:rsidR="00CA06DE" w:rsidRPr="00C01CEF" w:rsidRDefault="00CA06DE" w:rsidP="00813E46">
            <w:pPr>
              <w:ind w:leftChars="100" w:left="210"/>
              <w:rPr>
                <w:rFonts w:ascii="ＭＳ ゴシック" w:eastAsia="ＭＳ ゴシック" w:hAnsi="ＭＳ ゴシック"/>
                <w:sz w:val="22"/>
              </w:rPr>
            </w:pPr>
            <w:r w:rsidRPr="00C01CEF">
              <w:rPr>
                <w:rFonts w:ascii="ＭＳ ゴシック" w:eastAsia="ＭＳ ゴシック" w:hAnsi="ＭＳ ゴシック" w:hint="eastAsia"/>
                <w:sz w:val="22"/>
              </w:rPr>
              <w:t>（※</w:t>
            </w:r>
            <w:r>
              <w:rPr>
                <w:rFonts w:ascii="ＭＳ ゴシック" w:eastAsia="ＭＳ ゴシック" w:hAnsi="ＭＳ ゴシック" w:hint="eastAsia"/>
                <w:sz w:val="22"/>
              </w:rPr>
              <w:t>8</w:t>
            </w:r>
            <w:r w:rsidRPr="00C01CEF">
              <w:rPr>
                <w:rFonts w:ascii="ＭＳ ゴシック" w:eastAsia="ＭＳ ゴシック" w:hAnsi="ＭＳ ゴシック" w:hint="eastAsia"/>
                <w:sz w:val="22"/>
              </w:rPr>
              <w:t>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CA06DE">
        <w:trPr>
          <w:trHeight w:val="5629"/>
        </w:trPr>
        <w:tc>
          <w:tcPr>
            <w:tcW w:w="9072" w:type="dxa"/>
            <w:tcBorders>
              <w:bottom w:val="single" w:sz="4" w:space="0" w:color="auto"/>
            </w:tcBorders>
            <w:shd w:val="clear" w:color="auto" w:fill="auto"/>
          </w:tcPr>
          <w:p w:rsidR="00CA06DE" w:rsidRPr="00C01CEF" w:rsidRDefault="0072449E" w:rsidP="0072449E">
            <w:pPr>
              <w:tabs>
                <w:tab w:val="left" w:pos="8965"/>
              </w:tabs>
              <w:autoSpaceDE w:val="0"/>
              <w:autoSpaceDN w:val="0"/>
              <w:adjustRightInd w:val="0"/>
              <w:ind w:rightChars="83" w:right="174"/>
              <w:jc w:val="left"/>
              <w:rPr>
                <w:rFonts w:ascii="ＭＳ 明朝" w:hAnsi="ＭＳ 明朝"/>
                <w:szCs w:val="21"/>
              </w:rPr>
            </w:pPr>
            <w:r>
              <w:rPr>
                <w:rFonts w:ascii="ＭＳ 明朝" w:hAnsi="ＭＳ 明朝" w:hint="eastAsia"/>
                <w:szCs w:val="21"/>
              </w:rPr>
              <w:t xml:space="preserve">　</w:t>
            </w:r>
          </w:p>
        </w:tc>
      </w:tr>
      <w:tr w:rsidR="00CA06DE" w:rsidRPr="00C01CEF" w:rsidTr="00CA06DE">
        <w:tc>
          <w:tcPr>
            <w:tcW w:w="9072" w:type="dxa"/>
            <w:tcBorders>
              <w:bottom w:val="dotted" w:sz="4" w:space="0" w:color="auto"/>
            </w:tcBorders>
            <w:shd w:val="clear" w:color="auto" w:fill="C0C0C0"/>
          </w:tcPr>
          <w:p w:rsidR="00CA06DE" w:rsidRPr="00C01CEF" w:rsidRDefault="00CA06DE" w:rsidP="00813E46">
            <w:pPr>
              <w:rPr>
                <w:rFonts w:ascii="ＭＳ ゴシック" w:eastAsia="ＭＳ ゴシック" w:hAnsi="ＭＳ ゴシック"/>
                <w:sz w:val="22"/>
              </w:rPr>
            </w:pPr>
            <w:r w:rsidRPr="00C01CEF">
              <w:rPr>
                <w:rFonts w:ascii="ＭＳ ゴシック" w:eastAsia="ＭＳ ゴシック" w:hAnsi="ＭＳ ゴシック" w:hint="eastAsia"/>
                <w:sz w:val="22"/>
              </w:rPr>
              <w:t>② 事業における数値目標及びそれを達成するために実施する内容を記載。</w:t>
            </w:r>
          </w:p>
          <w:p w:rsidR="00CA06DE" w:rsidRPr="00C01CEF" w:rsidRDefault="00CA06DE" w:rsidP="00813E46">
            <w:pPr>
              <w:rPr>
                <w:rFonts w:ascii="ＭＳ ゴシック" w:eastAsia="ＭＳ ゴシック" w:hAnsi="ＭＳ ゴシック"/>
                <w:sz w:val="22"/>
              </w:rPr>
            </w:pPr>
            <w:r w:rsidRPr="00C01CEF">
              <w:rPr>
                <w:rFonts w:ascii="ＭＳ ゴシック" w:eastAsia="ＭＳ ゴシック" w:hAnsi="ＭＳ ゴシック" w:hint="eastAsia"/>
                <w:sz w:val="22"/>
              </w:rPr>
              <w:t xml:space="preserve">　（※400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FB5ACF">
        <w:trPr>
          <w:trHeight w:val="3224"/>
        </w:trPr>
        <w:tc>
          <w:tcPr>
            <w:tcW w:w="9072" w:type="dxa"/>
            <w:tcBorders>
              <w:bottom w:val="single" w:sz="4" w:space="0" w:color="auto"/>
            </w:tcBorders>
            <w:shd w:val="clear" w:color="auto" w:fill="auto"/>
          </w:tcPr>
          <w:p w:rsidR="00CA06DE" w:rsidRPr="00C01CEF" w:rsidRDefault="0072449E" w:rsidP="0072449E">
            <w:pPr>
              <w:ind w:rightChars="83" w:right="174"/>
              <w:rPr>
                <w:rFonts w:ascii="ＭＳ 明朝" w:hAnsi="ＭＳ 明朝"/>
                <w:sz w:val="20"/>
              </w:rPr>
            </w:pPr>
            <w:r>
              <w:rPr>
                <w:rFonts w:ascii="ＭＳ 明朝" w:hAnsi="ＭＳ 明朝" w:hint="eastAsia"/>
                <w:sz w:val="20"/>
              </w:rPr>
              <w:t xml:space="preserve">　</w:t>
            </w:r>
          </w:p>
        </w:tc>
      </w:tr>
    </w:tbl>
    <w:p w:rsidR="00CA06DE" w:rsidRPr="00C01CEF" w:rsidRDefault="00CA06DE" w:rsidP="00CA06DE">
      <w:pPr>
        <w:rPr>
          <w:rFonts w:ascii="ＭＳ ゴシック" w:eastAsia="ＭＳ ゴシック" w:hAnsi="ＭＳ ゴシック"/>
          <w:sz w:val="22"/>
        </w:rPr>
      </w:pPr>
    </w:p>
    <w:p w:rsidR="00CA06DE" w:rsidRPr="00C01CEF" w:rsidRDefault="00CA06DE" w:rsidP="00CA06DE">
      <w:pPr>
        <w:rPr>
          <w:rFonts w:ascii="ＭＳ ゴシック" w:eastAsia="ＭＳ ゴシック" w:hAnsi="ＭＳ ゴシック"/>
          <w:sz w:val="22"/>
        </w:rPr>
      </w:pPr>
      <w:r w:rsidRPr="00C01CEF">
        <w:rPr>
          <w:rFonts w:ascii="ＭＳ ゴシック" w:eastAsia="ＭＳ ゴシック" w:hAnsi="ＭＳ ゴシック"/>
          <w:sz w:val="22"/>
        </w:rPr>
        <w:br w:type="page"/>
      </w:r>
    </w:p>
    <w:p w:rsidR="00CA06DE" w:rsidRPr="00C01CEF" w:rsidRDefault="00CA06DE" w:rsidP="00CA06DE">
      <w:pPr>
        <w:rPr>
          <w:rFonts w:ascii="ＭＳ ゴシック" w:eastAsia="ＭＳ ゴシック" w:hAnsi="ＭＳ ゴシック"/>
          <w:sz w:val="22"/>
        </w:rPr>
      </w:pPr>
      <w:r w:rsidRPr="00C01CEF">
        <w:rPr>
          <w:rFonts w:ascii="ＭＳ ゴシック" w:eastAsia="ＭＳ ゴシック" w:hAnsi="ＭＳ ゴシック" w:hint="eastAsia"/>
          <w:sz w:val="22"/>
        </w:rPr>
        <w:lastRenderedPageBreak/>
        <w:t>２．製品の説明</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CA06DE" w:rsidRPr="00C01CEF" w:rsidTr="00CA06DE">
        <w:trPr>
          <w:trHeight w:val="742"/>
        </w:trPr>
        <w:tc>
          <w:tcPr>
            <w:tcW w:w="910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①　製造又は研究する製品(部品)の機能や加工方法の特徴を記載。</w:t>
            </w:r>
          </w:p>
          <w:p w:rsidR="00CA06DE" w:rsidRPr="00C01CEF" w:rsidRDefault="00CA06DE" w:rsidP="00813E46">
            <w:pPr>
              <w:ind w:leftChars="100" w:left="210"/>
              <w:rPr>
                <w:rFonts w:ascii="ＭＳ ゴシック" w:eastAsia="ＭＳ ゴシック" w:hAnsi="ＭＳ ゴシック"/>
                <w:sz w:val="22"/>
              </w:rPr>
            </w:pPr>
            <w:r w:rsidRPr="00C01CEF">
              <w:rPr>
                <w:rFonts w:ascii="ＭＳ ゴシック" w:eastAsia="ＭＳ ゴシック" w:hAnsi="ＭＳ ゴシック" w:hint="eastAsia"/>
                <w:sz w:val="22"/>
              </w:rPr>
              <w:t>（※300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CA06DE">
        <w:trPr>
          <w:trHeight w:val="2523"/>
        </w:trPr>
        <w:tc>
          <w:tcPr>
            <w:tcW w:w="9102" w:type="dxa"/>
            <w:tcBorders>
              <w:bottom w:val="single" w:sz="4" w:space="0" w:color="auto"/>
            </w:tcBorders>
            <w:shd w:val="clear" w:color="auto" w:fill="auto"/>
          </w:tcPr>
          <w:p w:rsidR="00CA06DE" w:rsidRPr="00C01CEF" w:rsidRDefault="0072449E" w:rsidP="0072449E">
            <w:pPr>
              <w:ind w:rightChars="83" w:right="174"/>
              <w:rPr>
                <w:rFonts w:ascii="ＭＳ 明朝" w:hAnsi="ＭＳ 明朝"/>
                <w:szCs w:val="21"/>
              </w:rPr>
            </w:pPr>
            <w:r>
              <w:rPr>
                <w:rFonts w:ascii="ＭＳ 明朝" w:hAnsi="ＭＳ 明朝" w:hint="eastAsia"/>
                <w:szCs w:val="21"/>
              </w:rPr>
              <w:t xml:space="preserve">　</w:t>
            </w:r>
          </w:p>
        </w:tc>
      </w:tr>
      <w:tr w:rsidR="00CA06DE" w:rsidRPr="00C01CEF" w:rsidTr="00CA06DE">
        <w:trPr>
          <w:trHeight w:val="356"/>
        </w:trPr>
        <w:tc>
          <w:tcPr>
            <w:tcW w:w="910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②　製品・部品の写真、イラスト等。（※最大3点まで記載可。）</w:t>
            </w:r>
          </w:p>
        </w:tc>
      </w:tr>
      <w:tr w:rsidR="00CA06DE" w:rsidRPr="00C01CEF" w:rsidTr="00CA06DE">
        <w:trPr>
          <w:trHeight w:val="8895"/>
        </w:trPr>
        <w:tc>
          <w:tcPr>
            <w:tcW w:w="9102" w:type="dxa"/>
            <w:tcBorders>
              <w:bottom w:val="single" w:sz="4" w:space="0" w:color="auto"/>
            </w:tcBorders>
            <w:shd w:val="clear" w:color="auto" w:fill="auto"/>
          </w:tcPr>
          <w:p w:rsidR="00CA06DE" w:rsidRPr="00C01CEF" w:rsidRDefault="0072449E" w:rsidP="00813E46">
            <w:pPr>
              <w:tabs>
                <w:tab w:val="left" w:pos="855"/>
              </w:tabs>
              <w:rPr>
                <w:rFonts w:ascii="ＭＳ 明朝" w:hAnsi="ＭＳ 明朝"/>
                <w:szCs w:val="21"/>
              </w:rPr>
            </w:pPr>
            <w:r>
              <w:rPr>
                <w:rFonts w:ascii="ＭＳ 明朝" w:hAnsi="ＭＳ 明朝" w:hint="eastAsia"/>
                <w:szCs w:val="21"/>
              </w:rPr>
              <w:t xml:space="preserve">　</w:t>
            </w:r>
          </w:p>
        </w:tc>
      </w:tr>
    </w:tbl>
    <w:p w:rsidR="00813E46" w:rsidRDefault="00CA06DE" w:rsidP="00FB5ACF">
      <w:pPr>
        <w:jc w:val="left"/>
        <w:rPr>
          <w:rFonts w:ascii="ＭＳ ゴシック" w:eastAsia="ＭＳ ゴシック" w:hAnsi="ＭＳ ゴシック"/>
          <w:sz w:val="22"/>
        </w:rPr>
      </w:pPr>
      <w:r w:rsidRPr="00C01CEF">
        <w:rPr>
          <w:rFonts w:ascii="ＭＳ ゴシック" w:eastAsia="ＭＳ ゴシック" w:hAnsi="ＭＳ ゴシック"/>
          <w:sz w:val="22"/>
        </w:rPr>
        <w:br w:type="page"/>
      </w:r>
    </w:p>
    <w:p w:rsidR="00813E46" w:rsidRPr="000B756C" w:rsidRDefault="0092620E" w:rsidP="00FB5ACF">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添付書類</w:t>
      </w:r>
      <w:r w:rsidR="00813E46" w:rsidRPr="000B756C">
        <w:rPr>
          <w:rFonts w:asciiTheme="majorEastAsia" w:eastAsiaTheme="majorEastAsia" w:hAnsiTheme="majorEastAsia" w:hint="eastAsia"/>
          <w:b/>
          <w:sz w:val="22"/>
        </w:rPr>
        <w:t>（３）固定資産取得費用を証する書類</w:t>
      </w:r>
    </w:p>
    <w:p w:rsidR="00813E46" w:rsidRPr="0092620E" w:rsidRDefault="00813E46" w:rsidP="00FB5ACF">
      <w:pPr>
        <w:jc w:val="left"/>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家屋･償却資産の明細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326"/>
        <w:gridCol w:w="1171"/>
        <w:gridCol w:w="2202"/>
        <w:gridCol w:w="1016"/>
      </w:tblGrid>
      <w:tr w:rsidR="00813E46" w:rsidRPr="00813E46" w:rsidTr="00813E46">
        <w:tc>
          <w:tcPr>
            <w:tcW w:w="1683" w:type="dxa"/>
            <w:tcBorders>
              <w:top w:val="single" w:sz="18" w:space="0" w:color="auto"/>
              <w:left w:val="single" w:sz="18" w:space="0" w:color="auto"/>
            </w:tcBorders>
            <w:shd w:val="clear" w:color="auto" w:fill="auto"/>
          </w:tcPr>
          <w:p w:rsidR="00813E46" w:rsidRPr="00813E46" w:rsidRDefault="00813E46" w:rsidP="00813E46">
            <w:pPr>
              <w:jc w:val="center"/>
              <w:rPr>
                <w:rFonts w:asciiTheme="minorEastAsia" w:hAnsiTheme="minorEastAsia"/>
                <w:sz w:val="22"/>
              </w:rPr>
            </w:pPr>
          </w:p>
        </w:tc>
        <w:tc>
          <w:tcPr>
            <w:tcW w:w="3675"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内容</w:t>
            </w:r>
          </w:p>
        </w:tc>
        <w:tc>
          <w:tcPr>
            <w:tcW w:w="1260"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数量</w:t>
            </w:r>
          </w:p>
        </w:tc>
        <w:tc>
          <w:tcPr>
            <w:tcW w:w="2415"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金額</w:t>
            </w:r>
          </w:p>
        </w:tc>
        <w:tc>
          <w:tcPr>
            <w:tcW w:w="1086" w:type="dxa"/>
            <w:tcBorders>
              <w:top w:val="single" w:sz="18" w:space="0" w:color="auto"/>
              <w:right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備考</w:t>
            </w:r>
          </w:p>
        </w:tc>
      </w:tr>
      <w:tr w:rsidR="00813E46" w:rsidRPr="00813E46" w:rsidTr="00813E46">
        <w:trPr>
          <w:trHeight w:val="1830"/>
        </w:trPr>
        <w:tc>
          <w:tcPr>
            <w:tcW w:w="1683" w:type="dxa"/>
            <w:tcBorders>
              <w:left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家屋</w:t>
            </w:r>
          </w:p>
        </w:tc>
        <w:tc>
          <w:tcPr>
            <w:tcW w:w="3675" w:type="dxa"/>
            <w:tcBorders>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工場建設工事</w:t>
            </w:r>
          </w:p>
          <w:p w:rsidR="00813E46" w:rsidRDefault="00813E46"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Pr="00813E46" w:rsidRDefault="0072449E" w:rsidP="0072449E">
            <w:pPr>
              <w:rPr>
                <w:rFonts w:asciiTheme="minorEastAsia" w:hAnsiTheme="minorEastAsia"/>
                <w:sz w:val="22"/>
              </w:rPr>
            </w:pPr>
          </w:p>
        </w:tc>
        <w:tc>
          <w:tcPr>
            <w:tcW w:w="1260" w:type="dxa"/>
            <w:tcBorders>
              <w:bottom w:val="single" w:sz="4" w:space="0" w:color="auto"/>
            </w:tcBorders>
            <w:shd w:val="clear" w:color="auto" w:fill="auto"/>
          </w:tcPr>
          <w:p w:rsidR="00813E46" w:rsidRPr="00813E46" w:rsidRDefault="00813E46" w:rsidP="00813E46">
            <w:pPr>
              <w:jc w:val="center"/>
              <w:rPr>
                <w:rFonts w:asciiTheme="minorEastAsia" w:hAnsiTheme="minorEastAsia"/>
                <w:sz w:val="22"/>
              </w:rPr>
            </w:pPr>
          </w:p>
          <w:p w:rsidR="00813E46" w:rsidRDefault="00813E46"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Pr="00813E46" w:rsidRDefault="0072449E" w:rsidP="00813E46">
            <w:pPr>
              <w:jc w:val="center"/>
              <w:rPr>
                <w:rFonts w:asciiTheme="minorEastAsia" w:hAnsiTheme="minorEastAsia"/>
                <w:sz w:val="22"/>
              </w:rPr>
            </w:pPr>
          </w:p>
        </w:tc>
        <w:tc>
          <w:tcPr>
            <w:tcW w:w="2415" w:type="dxa"/>
            <w:tcBorders>
              <w:bottom w:val="single" w:sz="4" w:space="0" w:color="auto"/>
            </w:tcBorders>
            <w:shd w:val="clear" w:color="auto" w:fill="auto"/>
          </w:tcPr>
          <w:p w:rsidR="00813E46" w:rsidRPr="00813E46" w:rsidRDefault="00813E46" w:rsidP="00813E46">
            <w:pPr>
              <w:jc w:val="right"/>
              <w:rPr>
                <w:rFonts w:asciiTheme="minorEastAsia" w:hAnsiTheme="minorEastAsia"/>
                <w:sz w:val="22"/>
              </w:rPr>
            </w:pPr>
          </w:p>
        </w:tc>
        <w:tc>
          <w:tcPr>
            <w:tcW w:w="1086" w:type="dxa"/>
            <w:tcBorders>
              <w:bottom w:val="single" w:sz="4" w:space="0" w:color="auto"/>
              <w:right w:val="single" w:sz="18" w:space="0" w:color="auto"/>
            </w:tcBorders>
            <w:shd w:val="clear" w:color="auto" w:fill="auto"/>
          </w:tcPr>
          <w:p w:rsidR="00813E46" w:rsidRPr="00813E46" w:rsidRDefault="00813E46" w:rsidP="00813E46">
            <w:pPr>
              <w:rPr>
                <w:rFonts w:asciiTheme="minorEastAsia" w:hAnsiTheme="minorEastAsia"/>
                <w:sz w:val="22"/>
              </w:rPr>
            </w:pPr>
          </w:p>
        </w:tc>
      </w:tr>
      <w:tr w:rsidR="00813E46" w:rsidRPr="00813E46" w:rsidTr="00813E46">
        <w:trPr>
          <w:trHeight w:val="720"/>
        </w:trPr>
        <w:tc>
          <w:tcPr>
            <w:tcW w:w="1683" w:type="dxa"/>
            <w:tcBorders>
              <w:top w:val="single" w:sz="4" w:space="0" w:color="auto"/>
              <w:left w:val="single" w:sz="18"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小計①</w:t>
            </w:r>
          </w:p>
        </w:tc>
        <w:tc>
          <w:tcPr>
            <w:tcW w:w="3675" w:type="dxa"/>
            <w:tcBorders>
              <w:top w:val="sing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single" w:sz="4"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p>
        </w:tc>
        <w:tc>
          <w:tcPr>
            <w:tcW w:w="2415" w:type="dxa"/>
            <w:tcBorders>
              <w:top w:val="single" w:sz="4"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p>
        </w:tc>
        <w:tc>
          <w:tcPr>
            <w:tcW w:w="1086" w:type="dxa"/>
            <w:tcBorders>
              <w:top w:val="single" w:sz="4" w:space="0" w:color="auto"/>
              <w:bottom w:val="single" w:sz="18"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r w:rsidR="00813E46" w:rsidRPr="00813E46" w:rsidTr="00813E46">
        <w:trPr>
          <w:trHeight w:val="1393"/>
        </w:trPr>
        <w:tc>
          <w:tcPr>
            <w:tcW w:w="1683" w:type="dxa"/>
            <w:tcBorders>
              <w:top w:val="single" w:sz="18" w:space="0" w:color="auto"/>
              <w:left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償却資産</w:t>
            </w:r>
          </w:p>
        </w:tc>
        <w:tc>
          <w:tcPr>
            <w:tcW w:w="3675" w:type="dxa"/>
            <w:tcBorders>
              <w:top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Default="00813E46"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Pr="00813E46" w:rsidRDefault="0072449E" w:rsidP="0072449E">
            <w:pPr>
              <w:rPr>
                <w:rFonts w:asciiTheme="minorEastAsia" w:hAnsiTheme="minorEastAsia"/>
                <w:sz w:val="22"/>
              </w:rPr>
            </w:pPr>
          </w:p>
        </w:tc>
        <w:tc>
          <w:tcPr>
            <w:tcW w:w="1260" w:type="dxa"/>
            <w:tcBorders>
              <w:top w:val="single" w:sz="18" w:space="0" w:color="auto"/>
              <w:bottom w:val="single" w:sz="4" w:space="0" w:color="auto"/>
            </w:tcBorders>
            <w:shd w:val="clear" w:color="auto" w:fill="auto"/>
          </w:tcPr>
          <w:p w:rsidR="00813E46" w:rsidRPr="00813E46" w:rsidRDefault="00813E46" w:rsidP="00813E46">
            <w:pPr>
              <w:jc w:val="center"/>
              <w:rPr>
                <w:rFonts w:asciiTheme="minorEastAsia" w:hAnsiTheme="minorEastAsia"/>
                <w:sz w:val="22"/>
              </w:rPr>
            </w:pPr>
          </w:p>
          <w:p w:rsidR="00813E46" w:rsidRDefault="00813E46"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Pr="00813E46" w:rsidRDefault="0072449E" w:rsidP="0072449E">
            <w:pPr>
              <w:jc w:val="center"/>
              <w:rPr>
                <w:rFonts w:asciiTheme="minorEastAsia" w:hAnsiTheme="minorEastAsia"/>
                <w:sz w:val="22"/>
              </w:rPr>
            </w:pPr>
          </w:p>
        </w:tc>
        <w:tc>
          <w:tcPr>
            <w:tcW w:w="2415" w:type="dxa"/>
            <w:tcBorders>
              <w:top w:val="single" w:sz="18" w:space="0" w:color="auto"/>
              <w:bottom w:val="single" w:sz="4" w:space="0" w:color="auto"/>
            </w:tcBorders>
            <w:shd w:val="clear" w:color="auto" w:fill="auto"/>
          </w:tcPr>
          <w:p w:rsidR="00813E46" w:rsidRPr="00813E46" w:rsidRDefault="00813E46" w:rsidP="00813E46">
            <w:pPr>
              <w:ind w:right="840"/>
              <w:rPr>
                <w:rFonts w:asciiTheme="minorEastAsia" w:hAnsiTheme="minorEastAsia"/>
                <w:sz w:val="22"/>
              </w:rPr>
            </w:pPr>
          </w:p>
        </w:tc>
        <w:tc>
          <w:tcPr>
            <w:tcW w:w="1086" w:type="dxa"/>
            <w:tcBorders>
              <w:top w:val="single" w:sz="18" w:space="0" w:color="auto"/>
              <w:bottom w:val="single" w:sz="4" w:space="0" w:color="auto"/>
              <w:right w:val="single" w:sz="18" w:space="0" w:color="auto"/>
            </w:tcBorders>
            <w:shd w:val="clear" w:color="auto" w:fill="auto"/>
          </w:tcPr>
          <w:p w:rsidR="00813E46" w:rsidRPr="00813E46" w:rsidRDefault="00813E46" w:rsidP="00813E46">
            <w:pPr>
              <w:rPr>
                <w:rFonts w:asciiTheme="minorEastAsia" w:hAnsiTheme="minorEastAsia"/>
                <w:sz w:val="22"/>
              </w:rPr>
            </w:pPr>
          </w:p>
        </w:tc>
      </w:tr>
      <w:tr w:rsidR="00813E46" w:rsidRPr="00813E46" w:rsidTr="00813E46">
        <w:trPr>
          <w:trHeight w:val="660"/>
        </w:trPr>
        <w:tc>
          <w:tcPr>
            <w:tcW w:w="1683" w:type="dxa"/>
            <w:tcBorders>
              <w:top w:val="single" w:sz="4" w:space="0" w:color="auto"/>
              <w:left w:val="single" w:sz="18" w:space="0" w:color="auto"/>
              <w:bottom w:val="double" w:sz="4"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小計②</w:t>
            </w:r>
          </w:p>
        </w:tc>
        <w:tc>
          <w:tcPr>
            <w:tcW w:w="3675" w:type="dxa"/>
            <w:tcBorders>
              <w:top w:val="single" w:sz="4" w:space="0" w:color="auto"/>
              <w:bottom w:val="double" w:sz="4"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single" w:sz="4" w:space="0" w:color="auto"/>
              <w:bottom w:val="double" w:sz="4" w:space="0" w:color="auto"/>
            </w:tcBorders>
            <w:shd w:val="clear" w:color="auto" w:fill="auto"/>
            <w:vAlign w:val="center"/>
          </w:tcPr>
          <w:p w:rsidR="00813E46" w:rsidRPr="00813E46" w:rsidRDefault="00813E46" w:rsidP="00813E46">
            <w:pPr>
              <w:rPr>
                <w:rFonts w:asciiTheme="minorEastAsia" w:hAnsiTheme="minorEastAsia"/>
                <w:sz w:val="22"/>
              </w:rPr>
            </w:pPr>
          </w:p>
        </w:tc>
        <w:tc>
          <w:tcPr>
            <w:tcW w:w="2415" w:type="dxa"/>
            <w:tcBorders>
              <w:top w:val="single" w:sz="4" w:space="0" w:color="auto"/>
              <w:bottom w:val="double" w:sz="4" w:space="0" w:color="auto"/>
            </w:tcBorders>
            <w:shd w:val="clear" w:color="auto" w:fill="auto"/>
            <w:vAlign w:val="center"/>
          </w:tcPr>
          <w:p w:rsidR="00813E46" w:rsidRPr="00813E46" w:rsidRDefault="00813E46" w:rsidP="00813E46">
            <w:pPr>
              <w:jc w:val="right"/>
              <w:rPr>
                <w:rFonts w:asciiTheme="minorEastAsia" w:hAnsiTheme="minorEastAsia"/>
                <w:sz w:val="22"/>
              </w:rPr>
            </w:pPr>
          </w:p>
        </w:tc>
        <w:tc>
          <w:tcPr>
            <w:tcW w:w="1086" w:type="dxa"/>
            <w:tcBorders>
              <w:top w:val="single" w:sz="4" w:space="0" w:color="auto"/>
              <w:bottom w:val="double" w:sz="4"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r w:rsidR="00813E46" w:rsidRPr="00813E46" w:rsidTr="00813E46">
        <w:trPr>
          <w:trHeight w:val="900"/>
        </w:trPr>
        <w:tc>
          <w:tcPr>
            <w:tcW w:w="1683" w:type="dxa"/>
            <w:tcBorders>
              <w:top w:val="double" w:sz="4" w:space="0" w:color="auto"/>
              <w:left w:val="single" w:sz="18"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合　計</w:t>
            </w:r>
          </w:p>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（①+②）</w:t>
            </w:r>
          </w:p>
        </w:tc>
        <w:tc>
          <w:tcPr>
            <w:tcW w:w="3675" w:type="dxa"/>
            <w:tcBorders>
              <w:top w:val="doub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doub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2415" w:type="dxa"/>
            <w:tcBorders>
              <w:top w:val="double" w:sz="4" w:space="0" w:color="auto"/>
              <w:bottom w:val="single" w:sz="18" w:space="0" w:color="auto"/>
            </w:tcBorders>
            <w:shd w:val="clear" w:color="auto" w:fill="auto"/>
            <w:vAlign w:val="center"/>
          </w:tcPr>
          <w:p w:rsidR="00813E46" w:rsidRPr="00813E46" w:rsidRDefault="00813E46" w:rsidP="00813E46">
            <w:pPr>
              <w:jc w:val="right"/>
              <w:rPr>
                <w:rFonts w:asciiTheme="minorEastAsia" w:hAnsiTheme="minorEastAsia"/>
                <w:sz w:val="22"/>
              </w:rPr>
            </w:pPr>
          </w:p>
        </w:tc>
        <w:tc>
          <w:tcPr>
            <w:tcW w:w="1086" w:type="dxa"/>
            <w:tcBorders>
              <w:top w:val="double" w:sz="4" w:space="0" w:color="auto"/>
              <w:bottom w:val="single" w:sz="18"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bl>
    <w:p w:rsidR="00813E46" w:rsidRPr="00813E46" w:rsidRDefault="00813E46" w:rsidP="00813E46">
      <w:pPr>
        <w:jc w:val="right"/>
        <w:rPr>
          <w:rFonts w:asciiTheme="minorEastAsia" w:hAnsiTheme="minorEastAsia"/>
          <w:sz w:val="22"/>
        </w:rPr>
      </w:pPr>
      <w:r w:rsidRPr="00813E46">
        <w:rPr>
          <w:rFonts w:asciiTheme="minorEastAsia" w:hAnsiTheme="minorEastAsia" w:hint="eastAsia"/>
          <w:sz w:val="22"/>
        </w:rPr>
        <w:t>(消費税及び地方消費税を含まない。)</w:t>
      </w:r>
    </w:p>
    <w:p w:rsidR="00813E46" w:rsidRDefault="00FD6E90" w:rsidP="00813E46">
      <w:pPr>
        <w:rPr>
          <w:rFonts w:asciiTheme="minorEastAsia" w:hAnsiTheme="minorEastAsia"/>
          <w:sz w:val="22"/>
        </w:rPr>
      </w:pPr>
      <w:r>
        <w:rPr>
          <w:rFonts w:asciiTheme="minorEastAsia" w:hAnsiTheme="minorEastAsia" w:hint="eastAsia"/>
          <w:sz w:val="22"/>
        </w:rPr>
        <w:t xml:space="preserve">※工事着手日　　　　</w:t>
      </w:r>
      <w:r w:rsidR="00813E46" w:rsidRPr="00813E46">
        <w:rPr>
          <w:rFonts w:asciiTheme="minorEastAsia" w:hAnsiTheme="minorEastAsia" w:hint="eastAsia"/>
          <w:sz w:val="22"/>
        </w:rPr>
        <w:t xml:space="preserve">　　年　　月　　日</w:t>
      </w: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w:t>
      </w:r>
      <w:r>
        <w:rPr>
          <w:rFonts w:asciiTheme="minorEastAsia" w:hAnsiTheme="minorEastAsia" w:hint="eastAsia"/>
          <w:sz w:val="22"/>
        </w:rPr>
        <w:t>豊明市</w:t>
      </w:r>
      <w:r w:rsidR="00FD6E90">
        <w:rPr>
          <w:rFonts w:asciiTheme="minorEastAsia" w:hAnsiTheme="minorEastAsia" w:hint="eastAsia"/>
          <w:sz w:val="22"/>
        </w:rPr>
        <w:t xml:space="preserve">への申請日　　　　</w:t>
      </w:r>
      <w:r w:rsidRPr="00813E46">
        <w:rPr>
          <w:rFonts w:asciiTheme="minorEastAsia" w:hAnsiTheme="minorEastAsia" w:hint="eastAsia"/>
          <w:sz w:val="22"/>
        </w:rPr>
        <w:t xml:space="preserve">　　年　　月　　日）</w:t>
      </w:r>
    </w:p>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資金計画</w:t>
      </w:r>
    </w:p>
    <w:p w:rsidR="00813E46" w:rsidRPr="00813E46" w:rsidRDefault="0072449E" w:rsidP="00813E46">
      <w:pPr>
        <w:ind w:firstLineChars="200" w:firstLine="440"/>
        <w:rPr>
          <w:rFonts w:asciiTheme="minorEastAsia" w:hAnsiTheme="minorEastAsia"/>
          <w:sz w:val="22"/>
        </w:rPr>
      </w:pPr>
      <w:r>
        <w:rPr>
          <w:rFonts w:asciiTheme="minorEastAsia" w:hAnsiTheme="minorEastAsia" w:hint="eastAsia"/>
          <w:sz w:val="22"/>
        </w:rPr>
        <w:t xml:space="preserve">・自己資金　　　</w:t>
      </w:r>
      <w:r w:rsidR="00813E46" w:rsidRPr="00813E46">
        <w:rPr>
          <w:rFonts w:asciiTheme="minorEastAsia" w:hAnsiTheme="minorEastAsia" w:hint="eastAsia"/>
          <w:sz w:val="22"/>
        </w:rPr>
        <w:t>％</w:t>
      </w:r>
    </w:p>
    <w:p w:rsidR="00813E46" w:rsidRPr="00813E46" w:rsidRDefault="0072449E" w:rsidP="00813E46">
      <w:pPr>
        <w:ind w:firstLineChars="200" w:firstLine="440"/>
        <w:rPr>
          <w:rFonts w:asciiTheme="minorEastAsia" w:hAnsiTheme="minorEastAsia"/>
          <w:sz w:val="22"/>
        </w:rPr>
      </w:pPr>
      <w:r>
        <w:rPr>
          <w:rFonts w:asciiTheme="minorEastAsia" w:hAnsiTheme="minorEastAsia" w:hint="eastAsia"/>
          <w:sz w:val="22"/>
        </w:rPr>
        <w:t xml:space="preserve">・銀行借入　　　％　</w:t>
      </w:r>
      <w:bookmarkStart w:id="0" w:name="_GoBack"/>
      <w:bookmarkEnd w:id="0"/>
      <w:r>
        <w:rPr>
          <w:rFonts w:asciiTheme="minorEastAsia" w:hAnsiTheme="minorEastAsia" w:hint="eastAsia"/>
          <w:sz w:val="22"/>
        </w:rPr>
        <w:t xml:space="preserve">（日本政策金融公庫　　％、取引銀行　　</w:t>
      </w:r>
      <w:r w:rsidR="00813E46" w:rsidRPr="00813E46">
        <w:rPr>
          <w:rFonts w:asciiTheme="minorEastAsia" w:hAnsiTheme="minorEastAsia" w:hint="eastAsia"/>
          <w:sz w:val="22"/>
        </w:rPr>
        <w:t>％）</w:t>
      </w:r>
    </w:p>
    <w:p w:rsidR="00813E46" w:rsidRPr="00813E46" w:rsidRDefault="0072449E" w:rsidP="00813E46">
      <w:pPr>
        <w:rPr>
          <w:rFonts w:asciiTheme="minorEastAsia" w:hAnsiTheme="minorEastAsia"/>
          <w:sz w:val="22"/>
        </w:rPr>
      </w:pPr>
      <w:r>
        <w:rPr>
          <w:rFonts w:asciiTheme="minorEastAsia" w:hAnsiTheme="minorEastAsia" w:hint="eastAsia"/>
          <w:sz w:val="22"/>
        </w:rPr>
        <w:t xml:space="preserve">　　・補助金　　　　</w:t>
      </w:r>
      <w:r w:rsidR="00813E46" w:rsidRPr="00813E46">
        <w:rPr>
          <w:rFonts w:asciiTheme="minorEastAsia" w:hAnsiTheme="minorEastAsia" w:hint="eastAsia"/>
          <w:sz w:val="22"/>
        </w:rPr>
        <w:t>％</w:t>
      </w: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sz w:val="22"/>
        </w:rPr>
      </w:pPr>
    </w:p>
    <w:p w:rsidR="0092620E" w:rsidRDefault="0092620E" w:rsidP="00FB5ACF">
      <w:pPr>
        <w:jc w:val="left"/>
        <w:rPr>
          <w:rFonts w:ascii="ＭＳ ゴシック" w:eastAsia="ＭＳ ゴシック" w:hAnsi="ＭＳ ゴシック"/>
          <w:sz w:val="22"/>
        </w:rPr>
      </w:pPr>
    </w:p>
    <w:p w:rsidR="00CA06DE" w:rsidRPr="00FB5ACF" w:rsidRDefault="0092620E" w:rsidP="00FB5ACF">
      <w:pPr>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添付書類</w:t>
      </w:r>
      <w:r w:rsidR="00FB5ACF" w:rsidRPr="00FB5ACF">
        <w:rPr>
          <w:rFonts w:ascii="ＭＳ ゴシック" w:eastAsia="ＭＳ ゴシック" w:hAnsi="ＭＳ ゴシック" w:hint="eastAsia"/>
          <w:b/>
          <w:sz w:val="22"/>
        </w:rPr>
        <w:t>（４）</w:t>
      </w:r>
      <w:r w:rsidR="00CA06DE" w:rsidRPr="00FB5ACF">
        <w:rPr>
          <w:rFonts w:ascii="ＭＳ ゴシック" w:eastAsia="ＭＳ ゴシック" w:hAnsi="ＭＳ ゴシック" w:hint="eastAsia"/>
          <w:b/>
          <w:sz w:val="22"/>
        </w:rPr>
        <w:t>「今後(5年間)の事業の見通しを説明する資料」</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CA06DE" w:rsidRPr="00C01CEF" w:rsidTr="00FB5ACF">
        <w:trPr>
          <w:trHeight w:val="482"/>
        </w:trPr>
        <w:tc>
          <w:tcPr>
            <w:tcW w:w="8930" w:type="dxa"/>
            <w:tcBorders>
              <w:bottom w:val="dotted" w:sz="4" w:space="0" w:color="auto"/>
            </w:tcBorders>
            <w:shd w:val="clear" w:color="auto" w:fill="C0C0C0"/>
          </w:tcPr>
          <w:p w:rsidR="00CA06DE" w:rsidRPr="00C01CEF" w:rsidRDefault="00CA06DE" w:rsidP="00FB5ACF">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 xml:space="preserve"> 売上実績の背景と今後5年間の売上見込及びその根拠(市場規模、成長性、獲得シェア等)を記載。（※表の部分を除き、300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FB5ACF">
        <w:trPr>
          <w:trHeight w:val="11760"/>
        </w:trPr>
        <w:tc>
          <w:tcPr>
            <w:tcW w:w="8930" w:type="dxa"/>
            <w:shd w:val="clear" w:color="auto" w:fill="auto"/>
          </w:tcPr>
          <w:p w:rsidR="00CA06DE" w:rsidRPr="00C01CEF" w:rsidRDefault="0072449E" w:rsidP="00813E46">
            <w:pPr>
              <w:rPr>
                <w:rFonts w:ascii="ＭＳ 明朝" w:hAnsi="ＭＳ 明朝"/>
                <w:sz w:val="22"/>
                <w:szCs w:val="21"/>
              </w:rPr>
            </w:pPr>
            <w:r>
              <w:rPr>
                <w:rFonts w:ascii="ＭＳ 明朝" w:hAnsi="ＭＳ 明朝" w:hint="eastAsia"/>
                <w:sz w:val="20"/>
              </w:rPr>
              <w:t xml:space="preserve">　</w:t>
            </w:r>
          </w:p>
        </w:tc>
      </w:tr>
    </w:tbl>
    <w:p w:rsidR="00CA06DE" w:rsidRDefault="00CA06DE"/>
    <w:sectPr w:rsidR="00CA06DE" w:rsidSect="00FB5ACF">
      <w:pgSz w:w="11906" w:h="16838" w:code="9"/>
      <w:pgMar w:top="1701" w:right="1134" w:bottom="1701" w:left="1701" w:header="851" w:footer="992" w:gutter="0"/>
      <w:cols w:space="425"/>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5A"/>
    <w:rsid w:val="000074FE"/>
    <w:rsid w:val="00045FC2"/>
    <w:rsid w:val="00056BE4"/>
    <w:rsid w:val="00071941"/>
    <w:rsid w:val="00076E26"/>
    <w:rsid w:val="00093436"/>
    <w:rsid w:val="000B756C"/>
    <w:rsid w:val="000F040A"/>
    <w:rsid w:val="00124381"/>
    <w:rsid w:val="001248A9"/>
    <w:rsid w:val="0012791D"/>
    <w:rsid w:val="00127EB8"/>
    <w:rsid w:val="0015144D"/>
    <w:rsid w:val="00175AE7"/>
    <w:rsid w:val="0019319B"/>
    <w:rsid w:val="001B727E"/>
    <w:rsid w:val="001B78FB"/>
    <w:rsid w:val="001E67EF"/>
    <w:rsid w:val="001E6F38"/>
    <w:rsid w:val="001F48BA"/>
    <w:rsid w:val="001F5FB4"/>
    <w:rsid w:val="0020195F"/>
    <w:rsid w:val="00203E6D"/>
    <w:rsid w:val="00222CDC"/>
    <w:rsid w:val="00236D72"/>
    <w:rsid w:val="002404D8"/>
    <w:rsid w:val="00253F3D"/>
    <w:rsid w:val="0025700D"/>
    <w:rsid w:val="00260A48"/>
    <w:rsid w:val="002630E3"/>
    <w:rsid w:val="00265FA8"/>
    <w:rsid w:val="00272C48"/>
    <w:rsid w:val="002767B1"/>
    <w:rsid w:val="002814BC"/>
    <w:rsid w:val="0028440F"/>
    <w:rsid w:val="00285833"/>
    <w:rsid w:val="002877A8"/>
    <w:rsid w:val="002A275C"/>
    <w:rsid w:val="002C6F04"/>
    <w:rsid w:val="002E4C5C"/>
    <w:rsid w:val="002F28D0"/>
    <w:rsid w:val="002F6706"/>
    <w:rsid w:val="003002F6"/>
    <w:rsid w:val="00310B7D"/>
    <w:rsid w:val="00327207"/>
    <w:rsid w:val="00337C67"/>
    <w:rsid w:val="00340226"/>
    <w:rsid w:val="00352270"/>
    <w:rsid w:val="003559E9"/>
    <w:rsid w:val="00357D4C"/>
    <w:rsid w:val="00367973"/>
    <w:rsid w:val="00381A14"/>
    <w:rsid w:val="003B3400"/>
    <w:rsid w:val="003E5A59"/>
    <w:rsid w:val="003F1485"/>
    <w:rsid w:val="00405E25"/>
    <w:rsid w:val="0042305D"/>
    <w:rsid w:val="00445783"/>
    <w:rsid w:val="004A5D57"/>
    <w:rsid w:val="004B41E0"/>
    <w:rsid w:val="004C1A52"/>
    <w:rsid w:val="004D4997"/>
    <w:rsid w:val="004E0E65"/>
    <w:rsid w:val="004E0F5C"/>
    <w:rsid w:val="004E7CEB"/>
    <w:rsid w:val="004F3F80"/>
    <w:rsid w:val="004F49FC"/>
    <w:rsid w:val="00503F27"/>
    <w:rsid w:val="0055062D"/>
    <w:rsid w:val="0056540E"/>
    <w:rsid w:val="00584FDF"/>
    <w:rsid w:val="0058694D"/>
    <w:rsid w:val="005871C4"/>
    <w:rsid w:val="00592C78"/>
    <w:rsid w:val="005C2BA9"/>
    <w:rsid w:val="005D50FC"/>
    <w:rsid w:val="005D7820"/>
    <w:rsid w:val="005E12A9"/>
    <w:rsid w:val="00601E65"/>
    <w:rsid w:val="00623256"/>
    <w:rsid w:val="00644DD4"/>
    <w:rsid w:val="00647FC4"/>
    <w:rsid w:val="00652DE5"/>
    <w:rsid w:val="0067127E"/>
    <w:rsid w:val="00694B3F"/>
    <w:rsid w:val="006A7A6B"/>
    <w:rsid w:val="006F5496"/>
    <w:rsid w:val="00700BBD"/>
    <w:rsid w:val="00723710"/>
    <w:rsid w:val="0072449E"/>
    <w:rsid w:val="0073115E"/>
    <w:rsid w:val="00735B94"/>
    <w:rsid w:val="00742B49"/>
    <w:rsid w:val="00743339"/>
    <w:rsid w:val="00746138"/>
    <w:rsid w:val="0074688E"/>
    <w:rsid w:val="0075778C"/>
    <w:rsid w:val="0076591B"/>
    <w:rsid w:val="00770DC3"/>
    <w:rsid w:val="0077185B"/>
    <w:rsid w:val="0077239D"/>
    <w:rsid w:val="0077755B"/>
    <w:rsid w:val="00790F7A"/>
    <w:rsid w:val="007A3D32"/>
    <w:rsid w:val="007D255A"/>
    <w:rsid w:val="007D3D71"/>
    <w:rsid w:val="007D4933"/>
    <w:rsid w:val="007F24BA"/>
    <w:rsid w:val="007F7E25"/>
    <w:rsid w:val="00801643"/>
    <w:rsid w:val="00813852"/>
    <w:rsid w:val="00813E46"/>
    <w:rsid w:val="008212AB"/>
    <w:rsid w:val="00824AF5"/>
    <w:rsid w:val="00826D42"/>
    <w:rsid w:val="00836E39"/>
    <w:rsid w:val="00841F02"/>
    <w:rsid w:val="00856666"/>
    <w:rsid w:val="00877BEF"/>
    <w:rsid w:val="00883114"/>
    <w:rsid w:val="008A40E0"/>
    <w:rsid w:val="008C1CF6"/>
    <w:rsid w:val="008C4FC4"/>
    <w:rsid w:val="008D54EA"/>
    <w:rsid w:val="008E0AEE"/>
    <w:rsid w:val="008F18AD"/>
    <w:rsid w:val="009116D6"/>
    <w:rsid w:val="00917439"/>
    <w:rsid w:val="0092620E"/>
    <w:rsid w:val="00950A54"/>
    <w:rsid w:val="00964171"/>
    <w:rsid w:val="009678FE"/>
    <w:rsid w:val="00974F07"/>
    <w:rsid w:val="00980421"/>
    <w:rsid w:val="009A78AB"/>
    <w:rsid w:val="009C3AD8"/>
    <w:rsid w:val="009C3F5A"/>
    <w:rsid w:val="009E5F6F"/>
    <w:rsid w:val="00A01BC6"/>
    <w:rsid w:val="00A16671"/>
    <w:rsid w:val="00A17FE3"/>
    <w:rsid w:val="00A200C5"/>
    <w:rsid w:val="00A223F9"/>
    <w:rsid w:val="00A2352D"/>
    <w:rsid w:val="00A353FD"/>
    <w:rsid w:val="00A35B60"/>
    <w:rsid w:val="00A518AA"/>
    <w:rsid w:val="00A5425E"/>
    <w:rsid w:val="00A54691"/>
    <w:rsid w:val="00A93676"/>
    <w:rsid w:val="00AC0A86"/>
    <w:rsid w:val="00AF5463"/>
    <w:rsid w:val="00B24AFE"/>
    <w:rsid w:val="00B35072"/>
    <w:rsid w:val="00B3695C"/>
    <w:rsid w:val="00B4669C"/>
    <w:rsid w:val="00B70512"/>
    <w:rsid w:val="00B918E7"/>
    <w:rsid w:val="00BA74B6"/>
    <w:rsid w:val="00BB1FFD"/>
    <w:rsid w:val="00BC7116"/>
    <w:rsid w:val="00BD6657"/>
    <w:rsid w:val="00BE0FDB"/>
    <w:rsid w:val="00C00719"/>
    <w:rsid w:val="00C20FCC"/>
    <w:rsid w:val="00C66A31"/>
    <w:rsid w:val="00C86C01"/>
    <w:rsid w:val="00C86D63"/>
    <w:rsid w:val="00C925D9"/>
    <w:rsid w:val="00C97756"/>
    <w:rsid w:val="00CA06DE"/>
    <w:rsid w:val="00CA67BE"/>
    <w:rsid w:val="00CB2104"/>
    <w:rsid w:val="00CB5AAD"/>
    <w:rsid w:val="00CB78C7"/>
    <w:rsid w:val="00CF13ED"/>
    <w:rsid w:val="00CF79B6"/>
    <w:rsid w:val="00D06A61"/>
    <w:rsid w:val="00D14FFB"/>
    <w:rsid w:val="00D24487"/>
    <w:rsid w:val="00D521A7"/>
    <w:rsid w:val="00D645F2"/>
    <w:rsid w:val="00D7581F"/>
    <w:rsid w:val="00D80C93"/>
    <w:rsid w:val="00D810DD"/>
    <w:rsid w:val="00D927B9"/>
    <w:rsid w:val="00D9427B"/>
    <w:rsid w:val="00DD5CB5"/>
    <w:rsid w:val="00E0572D"/>
    <w:rsid w:val="00E11207"/>
    <w:rsid w:val="00E112B8"/>
    <w:rsid w:val="00E40487"/>
    <w:rsid w:val="00E439D4"/>
    <w:rsid w:val="00E52110"/>
    <w:rsid w:val="00E639AF"/>
    <w:rsid w:val="00E76815"/>
    <w:rsid w:val="00E812D2"/>
    <w:rsid w:val="00E83E32"/>
    <w:rsid w:val="00EC07FF"/>
    <w:rsid w:val="00EE48DD"/>
    <w:rsid w:val="00EF0B50"/>
    <w:rsid w:val="00EF36D3"/>
    <w:rsid w:val="00F023E5"/>
    <w:rsid w:val="00F064D2"/>
    <w:rsid w:val="00F132E2"/>
    <w:rsid w:val="00F2375C"/>
    <w:rsid w:val="00F326AF"/>
    <w:rsid w:val="00F34F61"/>
    <w:rsid w:val="00F36171"/>
    <w:rsid w:val="00F604B1"/>
    <w:rsid w:val="00F67BCE"/>
    <w:rsid w:val="00F70A31"/>
    <w:rsid w:val="00F8174A"/>
    <w:rsid w:val="00F848CD"/>
    <w:rsid w:val="00FB3536"/>
    <w:rsid w:val="00FB5ACF"/>
    <w:rsid w:val="00FD2B68"/>
    <w:rsid w:val="00FD6E90"/>
    <w:rsid w:val="00FE018F"/>
    <w:rsid w:val="00FE2A17"/>
    <w:rsid w:val="00FF1904"/>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B48C86-385D-4AF3-8B71-8B806289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6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8BE6AC29.dotm</Template>
  <TotalTime>0</TotalTime>
  <Pages>4</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都築　万里</cp:lastModifiedBy>
  <cp:revision>2</cp:revision>
  <cp:lastPrinted>2022-03-08T00:42:00Z</cp:lastPrinted>
  <dcterms:created xsi:type="dcterms:W3CDTF">2022-03-08T00:46:00Z</dcterms:created>
  <dcterms:modified xsi:type="dcterms:W3CDTF">2022-03-08T00:46:00Z</dcterms:modified>
</cp:coreProperties>
</file>