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A97" w:rsidRPr="00DE7D94" w:rsidRDefault="00EA0A97" w:rsidP="00EA0A97">
      <w:pPr>
        <w:jc w:val="right"/>
        <w:rPr>
          <w:rFonts w:ascii="HGｺﾞｼｯｸM" w:eastAsia="HGｺﾞｼｯｸM"/>
          <w:b/>
          <w:sz w:val="24"/>
        </w:rPr>
      </w:pPr>
      <w:r w:rsidRPr="00DE7D94">
        <w:rPr>
          <w:rFonts w:ascii="HGｺﾞｼｯｸM" w:eastAsia="HGｺﾞｼｯｸM" w:hint="eastAsia"/>
          <w:b/>
          <w:sz w:val="28"/>
        </w:rPr>
        <w:t>（</w:t>
      </w:r>
      <w:r>
        <w:rPr>
          <w:rFonts w:ascii="HGｺﾞｼｯｸM" w:eastAsia="HGｺﾞｼｯｸM" w:hint="eastAsia"/>
          <w:b/>
          <w:sz w:val="28"/>
        </w:rPr>
        <w:t>候補者</w:t>
      </w:r>
      <w:r w:rsidRPr="00DE7D94">
        <w:rPr>
          <w:rFonts w:ascii="HGｺﾞｼｯｸM" w:eastAsia="HGｺﾞｼｯｸM" w:hint="eastAsia"/>
          <w:b/>
          <w:sz w:val="28"/>
        </w:rPr>
        <w:t>用）</w:t>
      </w:r>
    </w:p>
    <w:p w:rsidR="00EA0A97" w:rsidRDefault="00EA0A97" w:rsidP="00EA0A97">
      <w:pPr>
        <w:jc w:val="right"/>
        <w:rPr>
          <w:b/>
          <w:sz w:val="24"/>
        </w:rPr>
      </w:pPr>
    </w:p>
    <w:p w:rsidR="00EA0A97" w:rsidRPr="006E0FDC" w:rsidRDefault="00EA0A97" w:rsidP="00EA0A97">
      <w:pPr>
        <w:jc w:val="center"/>
        <w:rPr>
          <w:b/>
          <w:sz w:val="24"/>
        </w:rPr>
      </w:pPr>
      <w:r w:rsidRPr="006E0FDC">
        <w:rPr>
          <w:rFonts w:hint="eastAsia"/>
          <w:b/>
          <w:sz w:val="24"/>
        </w:rPr>
        <w:t>政治活動用立札及び看板の類を掲示する事務所の</w:t>
      </w:r>
      <w:r>
        <w:rPr>
          <w:rFonts w:hint="eastAsia"/>
          <w:b/>
          <w:sz w:val="24"/>
        </w:rPr>
        <w:t>異動</w:t>
      </w:r>
      <w:r w:rsidRPr="006E0FDC">
        <w:rPr>
          <w:rFonts w:hint="eastAsia"/>
          <w:b/>
          <w:sz w:val="24"/>
        </w:rPr>
        <w:t>届</w:t>
      </w:r>
    </w:p>
    <w:p w:rsidR="00EA0A97" w:rsidRDefault="00EA0A97" w:rsidP="00EA0A97">
      <w:pPr>
        <w:rPr>
          <w:sz w:val="24"/>
        </w:rPr>
      </w:pPr>
    </w:p>
    <w:p w:rsidR="00EA0A97" w:rsidRPr="006E0FDC" w:rsidRDefault="00EA0A97" w:rsidP="00EA0A97">
      <w:pPr>
        <w:rPr>
          <w:sz w:val="24"/>
        </w:rPr>
      </w:pPr>
    </w:p>
    <w:p w:rsidR="00EA0A97" w:rsidRPr="006E0FDC" w:rsidRDefault="00EA0A97" w:rsidP="00EA0A97">
      <w:pPr>
        <w:ind w:firstLineChars="100" w:firstLine="240"/>
        <w:rPr>
          <w:sz w:val="24"/>
        </w:rPr>
      </w:pPr>
      <w:r w:rsidRPr="006E0FDC">
        <w:rPr>
          <w:rFonts w:hint="eastAsia"/>
          <w:sz w:val="24"/>
        </w:rPr>
        <w:t>豊明市選挙管理委員会委員長　殿</w:t>
      </w:r>
    </w:p>
    <w:p w:rsidR="00EA0A97" w:rsidRPr="006E0FDC" w:rsidRDefault="00EA0A97" w:rsidP="00EA0A97">
      <w:pPr>
        <w:rPr>
          <w:sz w:val="24"/>
        </w:rPr>
      </w:pPr>
    </w:p>
    <w:p w:rsidR="00EA0A97" w:rsidRPr="006E0FDC" w:rsidRDefault="00EA0A97" w:rsidP="00EA0A97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>候補者等</w:t>
      </w:r>
      <w:r w:rsidRPr="006E0FDC">
        <w:rPr>
          <w:rFonts w:hint="eastAsia"/>
          <w:sz w:val="24"/>
        </w:rPr>
        <w:t>の氏名</w:t>
      </w:r>
      <w:r w:rsidR="00985217">
        <w:rPr>
          <w:rFonts w:hint="eastAsia"/>
          <w:sz w:val="24"/>
        </w:rPr>
        <w:t xml:space="preserve">　　　　　　　　　　　　　　</w:t>
      </w:r>
      <w:bookmarkStart w:id="0" w:name="_GoBack"/>
      <w:bookmarkEnd w:id="0"/>
    </w:p>
    <w:p w:rsidR="00EA0A97" w:rsidRPr="006E0FDC" w:rsidRDefault="00EA0A97" w:rsidP="00EA0A97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EA0A97" w:rsidRPr="006E0FDC" w:rsidRDefault="00EA0A97" w:rsidP="00EA0A97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>住　　　　　所</w:t>
      </w:r>
    </w:p>
    <w:p w:rsidR="00EA0A97" w:rsidRDefault="00EA0A97" w:rsidP="00EA0A97">
      <w:pPr>
        <w:ind w:firstLineChars="1600" w:firstLine="3840"/>
        <w:rPr>
          <w:sz w:val="24"/>
        </w:rPr>
      </w:pPr>
    </w:p>
    <w:p w:rsidR="00EA0A97" w:rsidRPr="006E0FDC" w:rsidRDefault="00EA0A97" w:rsidP="00EA0A97">
      <w:pPr>
        <w:ind w:firstLineChars="1900" w:firstLine="4560"/>
        <w:rPr>
          <w:sz w:val="24"/>
        </w:rPr>
      </w:pPr>
      <w:r w:rsidRPr="006E0FDC">
        <w:rPr>
          <w:rFonts w:hint="eastAsia"/>
          <w:sz w:val="24"/>
        </w:rPr>
        <w:t xml:space="preserve">（電話　　　　</w:t>
      </w:r>
      <w:r w:rsidRPr="006E0FDC">
        <w:rPr>
          <w:rFonts w:hint="eastAsia"/>
          <w:sz w:val="24"/>
        </w:rPr>
        <w:t>-</w:t>
      </w:r>
      <w:r w:rsidRPr="006E0FDC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　</w:t>
      </w:r>
      <w:r w:rsidRPr="006E0FDC">
        <w:rPr>
          <w:rFonts w:hint="eastAsia"/>
          <w:sz w:val="24"/>
        </w:rPr>
        <w:t xml:space="preserve">　）</w:t>
      </w:r>
    </w:p>
    <w:p w:rsidR="00EA0A97" w:rsidRPr="006E0FDC" w:rsidRDefault="00EA0A97" w:rsidP="00EA0A97">
      <w:pPr>
        <w:rPr>
          <w:sz w:val="24"/>
        </w:rPr>
      </w:pPr>
    </w:p>
    <w:p w:rsidR="00EA0A97" w:rsidRPr="006E0FDC" w:rsidRDefault="00EA0A97" w:rsidP="00EA0A97">
      <w:pPr>
        <w:rPr>
          <w:sz w:val="24"/>
        </w:rPr>
      </w:pPr>
    </w:p>
    <w:p w:rsidR="00EA0A97" w:rsidRPr="006E0FDC" w:rsidRDefault="00EA0A97" w:rsidP="00EA0A97">
      <w:pPr>
        <w:rPr>
          <w:sz w:val="24"/>
        </w:rPr>
      </w:pPr>
      <w:r w:rsidRPr="006E0FDC">
        <w:rPr>
          <w:rFonts w:hint="eastAsia"/>
          <w:sz w:val="24"/>
        </w:rPr>
        <w:t xml:space="preserve">　公職選挙法第１４３条第１６項及び同法施行令第１１０条の５第４項の規定により証票の交付を申請し</w:t>
      </w:r>
      <w:r>
        <w:rPr>
          <w:rFonts w:hint="eastAsia"/>
          <w:sz w:val="24"/>
        </w:rPr>
        <w:t>ました</w:t>
      </w:r>
      <w:r w:rsidRPr="006E0FDC">
        <w:rPr>
          <w:rFonts w:hint="eastAsia"/>
          <w:sz w:val="24"/>
        </w:rPr>
        <w:t>政治活動用立札及び看板の類を掲示する事務所を下記のとおり</w:t>
      </w:r>
      <w:r>
        <w:rPr>
          <w:rFonts w:hint="eastAsia"/>
          <w:sz w:val="24"/>
        </w:rPr>
        <w:t>異動</w:t>
      </w:r>
      <w:r w:rsidRPr="006E0FDC">
        <w:rPr>
          <w:rFonts w:hint="eastAsia"/>
          <w:sz w:val="24"/>
        </w:rPr>
        <w:t>しましたので届出します。</w:t>
      </w:r>
    </w:p>
    <w:p w:rsidR="00EA0A97" w:rsidRPr="00DE7D94" w:rsidRDefault="00EA0A97" w:rsidP="00EA0A97">
      <w:pPr>
        <w:rPr>
          <w:sz w:val="24"/>
        </w:rPr>
      </w:pPr>
    </w:p>
    <w:p w:rsidR="00EA0A97" w:rsidRDefault="00EA0A97" w:rsidP="00EA0A97">
      <w:pPr>
        <w:pStyle w:val="a3"/>
        <w:rPr>
          <w:sz w:val="24"/>
        </w:rPr>
      </w:pPr>
      <w:r w:rsidRPr="006E0FDC">
        <w:rPr>
          <w:rFonts w:hint="eastAsia"/>
          <w:sz w:val="24"/>
        </w:rPr>
        <w:t>記</w:t>
      </w:r>
    </w:p>
    <w:p w:rsidR="00EA0A97" w:rsidRPr="00DE7D94" w:rsidRDefault="00EA0A97" w:rsidP="00EA0A9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1"/>
        <w:gridCol w:w="4341"/>
      </w:tblGrid>
      <w:tr w:rsidR="00EA0A97" w:rsidRPr="006E0FDC" w:rsidTr="000C0C95">
        <w:trPr>
          <w:trHeight w:val="531"/>
        </w:trPr>
        <w:tc>
          <w:tcPr>
            <w:tcW w:w="4361" w:type="dxa"/>
            <w:vAlign w:val="center"/>
          </w:tcPr>
          <w:p w:rsidR="00EA0A97" w:rsidRPr="006E0FDC" w:rsidRDefault="00EA0A97" w:rsidP="000C0C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異動前</w:t>
            </w:r>
            <w:r w:rsidRPr="006E0FDC">
              <w:rPr>
                <w:rFonts w:hint="eastAsia"/>
                <w:sz w:val="24"/>
              </w:rPr>
              <w:t>の所在地</w:t>
            </w:r>
          </w:p>
        </w:tc>
        <w:tc>
          <w:tcPr>
            <w:tcW w:w="4341" w:type="dxa"/>
            <w:vAlign w:val="center"/>
          </w:tcPr>
          <w:p w:rsidR="00EA0A97" w:rsidRPr="006E0FDC" w:rsidRDefault="00EA0A97" w:rsidP="000C0C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異動後の所在地</w:t>
            </w:r>
          </w:p>
        </w:tc>
      </w:tr>
      <w:tr w:rsidR="00EA0A97" w:rsidRPr="006E0FDC" w:rsidTr="00EA0A97">
        <w:trPr>
          <w:trHeight w:val="5502"/>
        </w:trPr>
        <w:tc>
          <w:tcPr>
            <w:tcW w:w="4361" w:type="dxa"/>
          </w:tcPr>
          <w:p w:rsidR="00EA0A97" w:rsidRPr="006E0FDC" w:rsidRDefault="00EA0A97" w:rsidP="000C0C95">
            <w:pPr>
              <w:rPr>
                <w:sz w:val="24"/>
              </w:rPr>
            </w:pPr>
          </w:p>
        </w:tc>
        <w:tc>
          <w:tcPr>
            <w:tcW w:w="4341" w:type="dxa"/>
          </w:tcPr>
          <w:p w:rsidR="00EA0A97" w:rsidRPr="006E0FDC" w:rsidRDefault="00EA0A97" w:rsidP="000C0C95">
            <w:pPr>
              <w:rPr>
                <w:sz w:val="24"/>
              </w:rPr>
            </w:pPr>
          </w:p>
        </w:tc>
      </w:tr>
    </w:tbl>
    <w:p w:rsidR="006E0FDC" w:rsidRPr="00EA0A97" w:rsidRDefault="006E0FDC" w:rsidP="00EA0A97"/>
    <w:sectPr w:rsidR="006E0FDC" w:rsidRPr="00EA0A97" w:rsidSect="00DE7D94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172" w:rsidRDefault="00832172" w:rsidP="00832172">
      <w:r>
        <w:separator/>
      </w:r>
    </w:p>
  </w:endnote>
  <w:endnote w:type="continuationSeparator" w:id="0">
    <w:p w:rsidR="00832172" w:rsidRDefault="00832172" w:rsidP="0083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172" w:rsidRDefault="00832172" w:rsidP="00832172">
      <w:r>
        <w:separator/>
      </w:r>
    </w:p>
  </w:footnote>
  <w:footnote w:type="continuationSeparator" w:id="0">
    <w:p w:rsidR="00832172" w:rsidRDefault="00832172" w:rsidP="00832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DC"/>
    <w:rsid w:val="000037E0"/>
    <w:rsid w:val="00007E38"/>
    <w:rsid w:val="0004087A"/>
    <w:rsid w:val="00064A63"/>
    <w:rsid w:val="00091512"/>
    <w:rsid w:val="00093E75"/>
    <w:rsid w:val="000D0F78"/>
    <w:rsid w:val="000D1AF7"/>
    <w:rsid w:val="000F2F68"/>
    <w:rsid w:val="00112CA6"/>
    <w:rsid w:val="00117F6A"/>
    <w:rsid w:val="001513C8"/>
    <w:rsid w:val="001517E9"/>
    <w:rsid w:val="001676EC"/>
    <w:rsid w:val="00174F66"/>
    <w:rsid w:val="001809E1"/>
    <w:rsid w:val="00183B28"/>
    <w:rsid w:val="00183C35"/>
    <w:rsid w:val="00196259"/>
    <w:rsid w:val="001A09DC"/>
    <w:rsid w:val="001B708A"/>
    <w:rsid w:val="001C027E"/>
    <w:rsid w:val="001E74CD"/>
    <w:rsid w:val="001F3272"/>
    <w:rsid w:val="001F36C0"/>
    <w:rsid w:val="001F3B10"/>
    <w:rsid w:val="00200392"/>
    <w:rsid w:val="0020328C"/>
    <w:rsid w:val="00224FDD"/>
    <w:rsid w:val="00231C76"/>
    <w:rsid w:val="00235D21"/>
    <w:rsid w:val="002771D7"/>
    <w:rsid w:val="0029011B"/>
    <w:rsid w:val="00297629"/>
    <w:rsid w:val="002A3AA6"/>
    <w:rsid w:val="002B3FF5"/>
    <w:rsid w:val="002E6EA7"/>
    <w:rsid w:val="003108EC"/>
    <w:rsid w:val="00317922"/>
    <w:rsid w:val="00333556"/>
    <w:rsid w:val="00334FF9"/>
    <w:rsid w:val="00343FC7"/>
    <w:rsid w:val="003679A2"/>
    <w:rsid w:val="00372F0E"/>
    <w:rsid w:val="00374E07"/>
    <w:rsid w:val="00375BDA"/>
    <w:rsid w:val="00390D27"/>
    <w:rsid w:val="00395F2E"/>
    <w:rsid w:val="003B30ED"/>
    <w:rsid w:val="003B3D64"/>
    <w:rsid w:val="003B762D"/>
    <w:rsid w:val="003C0271"/>
    <w:rsid w:val="003D7736"/>
    <w:rsid w:val="003E00CF"/>
    <w:rsid w:val="00401C9A"/>
    <w:rsid w:val="004168FE"/>
    <w:rsid w:val="0042431F"/>
    <w:rsid w:val="0043016C"/>
    <w:rsid w:val="0043756D"/>
    <w:rsid w:val="004453DC"/>
    <w:rsid w:val="00456227"/>
    <w:rsid w:val="00461FD9"/>
    <w:rsid w:val="00493813"/>
    <w:rsid w:val="004A142B"/>
    <w:rsid w:val="004B0A1E"/>
    <w:rsid w:val="004B1343"/>
    <w:rsid w:val="004B6419"/>
    <w:rsid w:val="004B7CE4"/>
    <w:rsid w:val="004C4DC4"/>
    <w:rsid w:val="004D5AA6"/>
    <w:rsid w:val="004E6A15"/>
    <w:rsid w:val="004F53BC"/>
    <w:rsid w:val="00534096"/>
    <w:rsid w:val="00560E74"/>
    <w:rsid w:val="00562B98"/>
    <w:rsid w:val="00574B29"/>
    <w:rsid w:val="00595588"/>
    <w:rsid w:val="005A07F7"/>
    <w:rsid w:val="005A3AB7"/>
    <w:rsid w:val="005B1A5D"/>
    <w:rsid w:val="005B23BE"/>
    <w:rsid w:val="005B494E"/>
    <w:rsid w:val="005D142F"/>
    <w:rsid w:val="005D2D20"/>
    <w:rsid w:val="006249EB"/>
    <w:rsid w:val="006355C4"/>
    <w:rsid w:val="00644C0D"/>
    <w:rsid w:val="006509AB"/>
    <w:rsid w:val="006545AE"/>
    <w:rsid w:val="00654D3A"/>
    <w:rsid w:val="00667904"/>
    <w:rsid w:val="0067096F"/>
    <w:rsid w:val="00690C1B"/>
    <w:rsid w:val="00694A76"/>
    <w:rsid w:val="006C3845"/>
    <w:rsid w:val="006C442D"/>
    <w:rsid w:val="006C5FCA"/>
    <w:rsid w:val="006D15ED"/>
    <w:rsid w:val="006E0FDC"/>
    <w:rsid w:val="006F1E7F"/>
    <w:rsid w:val="006F4F50"/>
    <w:rsid w:val="00700F91"/>
    <w:rsid w:val="00704AF9"/>
    <w:rsid w:val="0070521E"/>
    <w:rsid w:val="00706E5E"/>
    <w:rsid w:val="0071400E"/>
    <w:rsid w:val="0071640C"/>
    <w:rsid w:val="00717454"/>
    <w:rsid w:val="00736C90"/>
    <w:rsid w:val="007474CD"/>
    <w:rsid w:val="00760AD4"/>
    <w:rsid w:val="00760F9E"/>
    <w:rsid w:val="007669CE"/>
    <w:rsid w:val="00767294"/>
    <w:rsid w:val="00783568"/>
    <w:rsid w:val="0078449A"/>
    <w:rsid w:val="00796205"/>
    <w:rsid w:val="007974F6"/>
    <w:rsid w:val="007B7D47"/>
    <w:rsid w:val="007C74B4"/>
    <w:rsid w:val="007D475C"/>
    <w:rsid w:val="007D6C7E"/>
    <w:rsid w:val="007E321B"/>
    <w:rsid w:val="007F207C"/>
    <w:rsid w:val="007F429D"/>
    <w:rsid w:val="007F4898"/>
    <w:rsid w:val="00832172"/>
    <w:rsid w:val="00833CE8"/>
    <w:rsid w:val="008354F2"/>
    <w:rsid w:val="00845404"/>
    <w:rsid w:val="00845425"/>
    <w:rsid w:val="008526C5"/>
    <w:rsid w:val="00862C50"/>
    <w:rsid w:val="00874FE0"/>
    <w:rsid w:val="00877F65"/>
    <w:rsid w:val="008A3AE9"/>
    <w:rsid w:val="008B273F"/>
    <w:rsid w:val="008C0E3B"/>
    <w:rsid w:val="008C7C5C"/>
    <w:rsid w:val="008D352C"/>
    <w:rsid w:val="008E1A43"/>
    <w:rsid w:val="008E4D4F"/>
    <w:rsid w:val="009158A7"/>
    <w:rsid w:val="009368AF"/>
    <w:rsid w:val="00951088"/>
    <w:rsid w:val="0095451E"/>
    <w:rsid w:val="00960C66"/>
    <w:rsid w:val="009618E3"/>
    <w:rsid w:val="00962293"/>
    <w:rsid w:val="00973A16"/>
    <w:rsid w:val="00983D42"/>
    <w:rsid w:val="00985217"/>
    <w:rsid w:val="009C03BC"/>
    <w:rsid w:val="009D37CE"/>
    <w:rsid w:val="009F0D91"/>
    <w:rsid w:val="009F3CC6"/>
    <w:rsid w:val="00A24799"/>
    <w:rsid w:val="00A25E45"/>
    <w:rsid w:val="00A37B38"/>
    <w:rsid w:val="00A462C2"/>
    <w:rsid w:val="00A7615A"/>
    <w:rsid w:val="00A81513"/>
    <w:rsid w:val="00A91666"/>
    <w:rsid w:val="00AA1327"/>
    <w:rsid w:val="00AB1F7F"/>
    <w:rsid w:val="00AB31BC"/>
    <w:rsid w:val="00AF412B"/>
    <w:rsid w:val="00B0144C"/>
    <w:rsid w:val="00B13A3D"/>
    <w:rsid w:val="00B266DC"/>
    <w:rsid w:val="00B313A9"/>
    <w:rsid w:val="00B3262B"/>
    <w:rsid w:val="00B3508A"/>
    <w:rsid w:val="00B85C41"/>
    <w:rsid w:val="00BA51F4"/>
    <w:rsid w:val="00BB6C8C"/>
    <w:rsid w:val="00BC483D"/>
    <w:rsid w:val="00BD23BC"/>
    <w:rsid w:val="00BE0745"/>
    <w:rsid w:val="00BE47F2"/>
    <w:rsid w:val="00BE50CF"/>
    <w:rsid w:val="00BE5315"/>
    <w:rsid w:val="00BF637D"/>
    <w:rsid w:val="00BF7019"/>
    <w:rsid w:val="00C13E0C"/>
    <w:rsid w:val="00C302CF"/>
    <w:rsid w:val="00C32D5B"/>
    <w:rsid w:val="00C33304"/>
    <w:rsid w:val="00C61F71"/>
    <w:rsid w:val="00CA7CCE"/>
    <w:rsid w:val="00CB222F"/>
    <w:rsid w:val="00CB436E"/>
    <w:rsid w:val="00CC367F"/>
    <w:rsid w:val="00CE311C"/>
    <w:rsid w:val="00CE4140"/>
    <w:rsid w:val="00CE4942"/>
    <w:rsid w:val="00CF34ED"/>
    <w:rsid w:val="00CF42A6"/>
    <w:rsid w:val="00D247BD"/>
    <w:rsid w:val="00D4126E"/>
    <w:rsid w:val="00D53DC5"/>
    <w:rsid w:val="00D5534E"/>
    <w:rsid w:val="00D566A1"/>
    <w:rsid w:val="00D57A96"/>
    <w:rsid w:val="00D60EA5"/>
    <w:rsid w:val="00D643EB"/>
    <w:rsid w:val="00D6499C"/>
    <w:rsid w:val="00D71A14"/>
    <w:rsid w:val="00D747F1"/>
    <w:rsid w:val="00DC698B"/>
    <w:rsid w:val="00E03657"/>
    <w:rsid w:val="00E11C56"/>
    <w:rsid w:val="00E25F8B"/>
    <w:rsid w:val="00E35F4E"/>
    <w:rsid w:val="00E6391E"/>
    <w:rsid w:val="00EA0A97"/>
    <w:rsid w:val="00EA1163"/>
    <w:rsid w:val="00EB5247"/>
    <w:rsid w:val="00ED50B8"/>
    <w:rsid w:val="00F10771"/>
    <w:rsid w:val="00F14FCE"/>
    <w:rsid w:val="00F369D2"/>
    <w:rsid w:val="00F46A2E"/>
    <w:rsid w:val="00F71F9E"/>
    <w:rsid w:val="00F86D3A"/>
    <w:rsid w:val="00F927EF"/>
    <w:rsid w:val="00FB3E22"/>
    <w:rsid w:val="00FC47A7"/>
    <w:rsid w:val="00FD3B16"/>
    <w:rsid w:val="00FD4DC8"/>
    <w:rsid w:val="00FE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793716F-1A75-4085-81E1-2C6E9E4D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A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0FDC"/>
    <w:pPr>
      <w:jc w:val="center"/>
    </w:pPr>
  </w:style>
  <w:style w:type="character" w:customStyle="1" w:styleId="a4">
    <w:name w:val="記 (文字)"/>
    <w:basedOn w:val="a0"/>
    <w:link w:val="a3"/>
    <w:uiPriority w:val="99"/>
    <w:rsid w:val="006E0FDC"/>
  </w:style>
  <w:style w:type="paragraph" w:styleId="a5">
    <w:name w:val="Closing"/>
    <w:basedOn w:val="a"/>
    <w:link w:val="a6"/>
    <w:uiPriority w:val="99"/>
    <w:unhideWhenUsed/>
    <w:rsid w:val="006E0FDC"/>
    <w:pPr>
      <w:jc w:val="right"/>
    </w:pPr>
  </w:style>
  <w:style w:type="character" w:customStyle="1" w:styleId="a6">
    <w:name w:val="結語 (文字)"/>
    <w:basedOn w:val="a0"/>
    <w:link w:val="a5"/>
    <w:uiPriority w:val="99"/>
    <w:rsid w:val="006E0FDC"/>
  </w:style>
  <w:style w:type="table" w:styleId="a7">
    <w:name w:val="Table Grid"/>
    <w:basedOn w:val="a1"/>
    <w:uiPriority w:val="59"/>
    <w:rsid w:val="006E0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321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2172"/>
  </w:style>
  <w:style w:type="paragraph" w:styleId="aa">
    <w:name w:val="footer"/>
    <w:basedOn w:val="a"/>
    <w:link w:val="ab"/>
    <w:uiPriority w:val="99"/>
    <w:unhideWhenUsed/>
    <w:rsid w:val="008321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2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5A302D22.dotm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豊明市役所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企画政策課</dc:creator>
  <cp:lastModifiedBy>早川　佳介</cp:lastModifiedBy>
  <cp:revision>5</cp:revision>
  <dcterms:created xsi:type="dcterms:W3CDTF">2015-01-05T04:53:00Z</dcterms:created>
  <dcterms:modified xsi:type="dcterms:W3CDTF">2023-03-21T03:58:00Z</dcterms:modified>
</cp:coreProperties>
</file>