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3AA" w:rsidRPr="009C7BF5" w:rsidRDefault="007C2CBA" w:rsidP="00FA23AA">
      <w:pPr>
        <w:rPr>
          <w:rFonts w:eastAsia="ＭＳ ゴシック"/>
          <w:kern w:val="0"/>
          <w:sz w:val="16"/>
          <w:szCs w:val="16"/>
        </w:rPr>
      </w:pPr>
      <w:r w:rsidRPr="009C7BF5">
        <w:rPr>
          <w:rFonts w:hint="eastAsia"/>
          <w:sz w:val="16"/>
          <w:szCs w:val="16"/>
        </w:rPr>
        <w:t>様式</w:t>
      </w:r>
      <w:r w:rsidR="00013EF2" w:rsidRPr="009C7BF5">
        <w:rPr>
          <w:rFonts w:hint="eastAsia"/>
          <w:sz w:val="16"/>
          <w:szCs w:val="16"/>
        </w:rPr>
        <w:t>第</w:t>
      </w:r>
      <w:r w:rsidR="00C13EE2" w:rsidRPr="009C7BF5">
        <w:rPr>
          <w:rFonts w:hint="eastAsia"/>
          <w:sz w:val="16"/>
          <w:szCs w:val="16"/>
        </w:rPr>
        <w:t>２の２</w:t>
      </w:r>
      <w:r w:rsidR="00304DB1" w:rsidRPr="009C7BF5">
        <w:rPr>
          <w:rFonts w:hint="eastAsia"/>
          <w:sz w:val="16"/>
          <w:szCs w:val="16"/>
        </w:rPr>
        <w:t>（第</w:t>
      </w:r>
      <w:r w:rsidR="00C13EE2" w:rsidRPr="009C7BF5">
        <w:rPr>
          <w:rFonts w:hint="eastAsia"/>
          <w:sz w:val="16"/>
          <w:szCs w:val="16"/>
        </w:rPr>
        <w:t>３</w:t>
      </w:r>
      <w:r w:rsidR="00304DB1" w:rsidRPr="009C7BF5">
        <w:rPr>
          <w:rFonts w:hint="eastAsia"/>
          <w:sz w:val="16"/>
          <w:szCs w:val="16"/>
        </w:rPr>
        <w:t>条関係）</w:t>
      </w:r>
    </w:p>
    <w:p w:rsidR="00FA23AA" w:rsidRPr="009C7BF5" w:rsidRDefault="00FA23AA" w:rsidP="00FA23AA">
      <w:pPr>
        <w:spacing w:line="220" w:lineRule="exact"/>
        <w:jc w:val="center"/>
        <w:rPr>
          <w:rFonts w:asciiTheme="minorEastAsia" w:eastAsiaTheme="minorEastAsia" w:hAnsiTheme="minorEastAsia"/>
          <w:kern w:val="0"/>
          <w:sz w:val="16"/>
          <w:szCs w:val="16"/>
        </w:rPr>
      </w:pPr>
      <w:r w:rsidRPr="009C7BF5">
        <w:rPr>
          <w:rFonts w:asciiTheme="minorEastAsia" w:eastAsiaTheme="minorEastAsia" w:hAnsiTheme="minorEastAsia" w:hint="eastAsia"/>
          <w:kern w:val="0"/>
          <w:sz w:val="16"/>
          <w:szCs w:val="16"/>
        </w:rPr>
        <w:t>屋外広告物安全点検報告書</w:t>
      </w:r>
    </w:p>
    <w:p w:rsidR="00FA23AA" w:rsidRPr="009C7BF5" w:rsidRDefault="00FA23AA" w:rsidP="00FA23AA">
      <w:pPr>
        <w:spacing w:line="220" w:lineRule="exact"/>
        <w:jc w:val="right"/>
        <w:rPr>
          <w:sz w:val="16"/>
          <w:szCs w:val="16"/>
        </w:rPr>
      </w:pPr>
      <w:r w:rsidRPr="009C7BF5">
        <w:rPr>
          <w:rFonts w:hint="eastAsia"/>
          <w:sz w:val="16"/>
          <w:szCs w:val="16"/>
        </w:rPr>
        <w:t xml:space="preserve">　年　　</w:t>
      </w:r>
      <w:bookmarkStart w:id="0" w:name="_GoBack"/>
      <w:bookmarkEnd w:id="0"/>
      <w:r w:rsidRPr="009C7BF5">
        <w:rPr>
          <w:rFonts w:hint="eastAsia"/>
          <w:sz w:val="16"/>
          <w:szCs w:val="16"/>
        </w:rPr>
        <w:t>月　　日</w:t>
      </w:r>
    </w:p>
    <w:p w:rsidR="00475C53" w:rsidRPr="009C7BF5" w:rsidRDefault="00FA23AA" w:rsidP="00475C53">
      <w:pPr>
        <w:spacing w:line="220" w:lineRule="exact"/>
        <w:ind w:right="840"/>
        <w:rPr>
          <w:sz w:val="16"/>
          <w:szCs w:val="16"/>
        </w:rPr>
      </w:pPr>
      <w:r w:rsidRPr="009C7BF5">
        <w:rPr>
          <w:rFonts w:hint="eastAsia"/>
          <w:sz w:val="16"/>
          <w:szCs w:val="16"/>
        </w:rPr>
        <w:t xml:space="preserve">　　　</w:t>
      </w:r>
      <w:r w:rsidR="00DB73AC">
        <w:rPr>
          <w:rFonts w:hint="eastAsia"/>
          <w:sz w:val="16"/>
          <w:szCs w:val="16"/>
        </w:rPr>
        <w:t>豊　明　市　長</w:t>
      </w:r>
      <w:r w:rsidRPr="009C7BF5">
        <w:rPr>
          <w:rFonts w:hint="eastAsia"/>
          <w:sz w:val="16"/>
          <w:szCs w:val="16"/>
        </w:rPr>
        <w:t xml:space="preserve">　殿</w:t>
      </w:r>
    </w:p>
    <w:p w:rsidR="00386E22" w:rsidRPr="009C7BF5" w:rsidRDefault="00475C53" w:rsidP="00475C53">
      <w:pPr>
        <w:spacing w:line="220" w:lineRule="exact"/>
        <w:ind w:right="840" w:firstLineChars="3600" w:firstLine="5781"/>
        <w:jc w:val="right"/>
        <w:rPr>
          <w:sz w:val="16"/>
          <w:szCs w:val="16"/>
        </w:rPr>
      </w:pPr>
      <w:r w:rsidRPr="009C7BF5">
        <w:rPr>
          <w:rFonts w:hAnsi="ＭＳ 明朝" w:hint="eastAsia"/>
          <w:kern w:val="0"/>
          <w:sz w:val="16"/>
          <w:szCs w:val="16"/>
        </w:rPr>
        <w:t>報告者</w:t>
      </w:r>
      <w:r w:rsidRPr="009C7BF5">
        <w:rPr>
          <w:rFonts w:hAnsi="ＭＳ 明朝"/>
          <w:kern w:val="0"/>
          <w:sz w:val="16"/>
          <w:szCs w:val="16"/>
        </w:rPr>
        <w:t xml:space="preserve">  </w:t>
      </w:r>
      <w:r w:rsidR="00386E22" w:rsidRPr="009C7BF5">
        <w:rPr>
          <w:rFonts w:hAnsi="ＭＳ 明朝" w:hint="eastAsia"/>
          <w:kern w:val="0"/>
          <w:sz w:val="16"/>
          <w:szCs w:val="16"/>
        </w:rPr>
        <w:t xml:space="preserve">住　所　〒　</w:t>
      </w:r>
      <w:r w:rsidR="00054384" w:rsidRPr="009C7BF5">
        <w:rPr>
          <w:rFonts w:hAnsi="ＭＳ 明朝" w:hint="eastAsia"/>
          <w:kern w:val="0"/>
          <w:sz w:val="16"/>
          <w:szCs w:val="16"/>
        </w:rPr>
        <w:t xml:space="preserve">　　</w:t>
      </w:r>
      <w:r w:rsidR="00386E22" w:rsidRPr="009C7BF5">
        <w:rPr>
          <w:rFonts w:hAnsi="ＭＳ 明朝" w:hint="eastAsia"/>
          <w:kern w:val="0"/>
          <w:sz w:val="16"/>
          <w:szCs w:val="16"/>
        </w:rPr>
        <w:t xml:space="preserve">－　　　　</w:t>
      </w:r>
    </w:p>
    <w:p w:rsidR="00386E22" w:rsidRPr="009C7BF5" w:rsidRDefault="00386E22" w:rsidP="00386E22">
      <w:pPr>
        <w:tabs>
          <w:tab w:val="left" w:pos="3836"/>
        </w:tabs>
        <w:spacing w:line="260" w:lineRule="exact"/>
        <w:ind w:firstLineChars="2460" w:firstLine="3950"/>
        <w:jc w:val="left"/>
        <w:rPr>
          <w:rFonts w:hAnsi="ＭＳ 明朝"/>
          <w:kern w:val="0"/>
          <w:sz w:val="16"/>
          <w:szCs w:val="16"/>
        </w:rPr>
      </w:pPr>
      <w:r w:rsidRPr="009C7BF5">
        <w:rPr>
          <w:kern w:val="0"/>
          <w:sz w:val="16"/>
          <w:szCs w:val="16"/>
        </w:rPr>
        <w:t> </w:t>
      </w:r>
      <w:r w:rsidRPr="009C7BF5">
        <w:rPr>
          <w:rFonts w:hAnsi="ＭＳ 明朝" w:hint="eastAsia"/>
          <w:kern w:val="0"/>
          <w:sz w:val="16"/>
          <w:szCs w:val="16"/>
        </w:rPr>
        <w:t xml:space="preserve">　　　　　　　　　　　　　　　</w:t>
      </w:r>
      <w:r w:rsidRPr="009C7BF5">
        <w:rPr>
          <w:rFonts w:hAnsi="ＭＳ 明朝"/>
          <w:kern w:val="0"/>
          <w:sz w:val="16"/>
          <w:szCs w:val="16"/>
        </w:rPr>
        <w:t xml:space="preserve"> </w:t>
      </w:r>
      <w:r w:rsidR="00475C53" w:rsidRPr="009C7BF5">
        <w:rPr>
          <w:rFonts w:hAnsi="ＭＳ 明朝"/>
          <w:kern w:val="0"/>
          <w:sz w:val="16"/>
          <w:szCs w:val="16"/>
        </w:rPr>
        <w:t xml:space="preserve"> </w:t>
      </w:r>
      <w:r w:rsidR="00A3740D">
        <w:rPr>
          <w:rFonts w:hAnsi="ＭＳ 明朝" w:hint="eastAsia"/>
          <w:kern w:val="0"/>
          <w:sz w:val="16"/>
          <w:szCs w:val="16"/>
        </w:rPr>
        <w:t xml:space="preserve">氏　名　　　　　　　　　　　　　</w:t>
      </w:r>
    </w:p>
    <w:p w:rsidR="005E097D" w:rsidRPr="009C7BF5" w:rsidRDefault="00187FD1" w:rsidP="0058519B">
      <w:pPr>
        <w:tabs>
          <w:tab w:val="left" w:pos="3836"/>
        </w:tabs>
        <w:spacing w:line="260" w:lineRule="exact"/>
        <w:ind w:firstLineChars="2460" w:firstLine="5180"/>
        <w:jc w:val="left"/>
        <w:rPr>
          <w:rFonts w:hAnsi="ＭＳ 明朝"/>
          <w:kern w:val="0"/>
          <w:sz w:val="12"/>
          <w:szCs w:val="12"/>
        </w:rPr>
      </w:pPr>
      <w:r>
        <w:rPr>
          <w:noProof/>
        </w:rPr>
        <mc:AlternateContent>
          <mc:Choice Requires="wps">
            <w:drawing>
              <wp:anchor distT="0" distB="0" distL="114300" distR="114300" simplePos="0" relativeHeight="251680768" behindDoc="1" locked="0" layoutInCell="1" allowOverlap="1">
                <wp:simplePos x="0" y="0"/>
                <wp:positionH relativeFrom="column">
                  <wp:posOffset>4067175</wp:posOffset>
                </wp:positionH>
                <wp:positionV relativeFrom="paragraph">
                  <wp:posOffset>24130</wp:posOffset>
                </wp:positionV>
                <wp:extent cx="552450" cy="35242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rsidR="00475C53" w:rsidRPr="00475C53" w:rsidRDefault="00475C53" w:rsidP="00475C53">
                            <w:pPr>
                              <w:spacing w:line="160" w:lineRule="exact"/>
                              <w:rPr>
                                <w:spacing w:val="-12"/>
                                <w:sz w:val="14"/>
                                <w:szCs w:val="14"/>
                              </w:rPr>
                            </w:pPr>
                            <w:r w:rsidRPr="00187FD1">
                              <w:rPr>
                                <w:rFonts w:hint="eastAsia"/>
                                <w:w w:val="80"/>
                                <w:kern w:val="0"/>
                                <w:sz w:val="14"/>
                                <w:szCs w:val="14"/>
                                <w:fitText w:val="564" w:id="1706717441"/>
                              </w:rPr>
                              <w:t>代表者氏</w:t>
                            </w:r>
                            <w:r w:rsidRPr="00187FD1">
                              <w:rPr>
                                <w:rFonts w:hint="eastAsia"/>
                                <w:spacing w:val="3"/>
                                <w:w w:val="80"/>
                                <w:kern w:val="0"/>
                                <w:sz w:val="14"/>
                                <w:szCs w:val="14"/>
                                <w:fitText w:val="564" w:id="1706717441"/>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2" o:spid="_x0000_s1026" style="position:absolute;left:0;text-align:left;margin-left:320.25pt;margin-top:1.9pt;width:43.5pt;height:2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" stroked="f">
                <v:textbox inset="5.85pt,.7pt,5.85pt,.7pt">
                  <w:txbxContent>
                    <w:p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rsidR="00475C53" w:rsidRPr="00475C53" w:rsidRDefault="00475C53" w:rsidP="00475C53">
                      <w:pPr>
                        <w:spacing w:line="160" w:lineRule="exact"/>
                        <w:rPr>
                          <w:spacing w:val="-12"/>
                          <w:sz w:val="14"/>
                          <w:szCs w:val="14"/>
                        </w:rPr>
                      </w:pPr>
                      <w:r w:rsidRPr="00187FD1">
                        <w:rPr>
                          <w:rFonts w:hint="eastAsia"/>
                          <w:w w:val="80"/>
                          <w:kern w:val="0"/>
                          <w:sz w:val="14"/>
                          <w:szCs w:val="14"/>
                          <w:fitText w:val="564" w:id="1706717441"/>
                        </w:rPr>
                        <w:t>代表者氏</w:t>
                      </w:r>
                      <w:r w:rsidRPr="00187FD1">
                        <w:rPr>
                          <w:rFonts w:hint="eastAsia"/>
                          <w:spacing w:val="3"/>
                          <w:w w:val="80"/>
                          <w:kern w:val="0"/>
                          <w:sz w:val="14"/>
                          <w:szCs w:val="14"/>
                          <w:fitText w:val="564" w:id="1706717441"/>
                        </w:rPr>
                        <w:t>名</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4520565</wp:posOffset>
                </wp:positionH>
                <wp:positionV relativeFrom="paragraph">
                  <wp:posOffset>26670</wp:posOffset>
                </wp:positionV>
                <wp:extent cx="71755" cy="2667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66700"/>
                        </a:xfrm>
                        <a:prstGeom prst="rightBracket">
                          <a:avLst>
                            <a:gd name="adj" fmla="val 3097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A16962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55.95pt;margin-top:2.1pt;width:5.6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" strokeweight=".25pt">
                <v:textbox inset="5.85pt,.7pt,5.85pt,.7pt"/>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4053840</wp:posOffset>
                </wp:positionH>
                <wp:positionV relativeFrom="paragraph">
                  <wp:posOffset>26670</wp:posOffset>
                </wp:positionV>
                <wp:extent cx="90805" cy="27114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1145"/>
                        </a:xfrm>
                        <a:prstGeom prst="leftBracket">
                          <a:avLst>
                            <a:gd name="adj" fmla="val 2488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7E97F5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19.2pt;margin-top:2.1pt;width:7.15pt;height:2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" strokeweight=".25pt">
                <v:textbox inset="5.85pt,.7pt,5.85pt,.7pt"/>
              </v:shape>
            </w:pict>
          </mc:Fallback>
        </mc:AlternateContent>
      </w:r>
      <w:r w:rsidR="00475C53" w:rsidRPr="009C7BF5">
        <w:rPr>
          <w:rFonts w:hAnsi="ＭＳ 明朝" w:hint="eastAsia"/>
          <w:kern w:val="0"/>
          <w:sz w:val="16"/>
          <w:szCs w:val="16"/>
        </w:rPr>
        <w:t xml:space="preserve">　　　　　　　</w:t>
      </w:r>
      <w:r w:rsidR="00475C53" w:rsidRPr="009C7BF5">
        <w:rPr>
          <w:rFonts w:hAnsi="ＭＳ 明朝"/>
          <w:kern w:val="0"/>
          <w:sz w:val="16"/>
          <w:szCs w:val="16"/>
        </w:rPr>
        <w:t xml:space="preserve"> </w:t>
      </w:r>
      <w:r w:rsidR="0058519B" w:rsidRPr="009C7BF5">
        <w:rPr>
          <w:rFonts w:hAnsi="ＭＳ 明朝" w:hint="eastAsia"/>
          <w:kern w:val="0"/>
          <w:sz w:val="16"/>
          <w:szCs w:val="16"/>
        </w:rPr>
        <w:t xml:space="preserve">　</w:t>
      </w:r>
      <w:r w:rsidR="00475C53" w:rsidRPr="009C7BF5">
        <w:rPr>
          <w:rFonts w:hAnsi="ＭＳ 明朝"/>
          <w:kern w:val="0"/>
          <w:sz w:val="12"/>
          <w:szCs w:val="12"/>
        </w:rPr>
        <w:t xml:space="preserve"> </w:t>
      </w:r>
    </w:p>
    <w:p w:rsidR="00977F9F" w:rsidRPr="009C7BF5" w:rsidRDefault="00977F9F" w:rsidP="00475C53">
      <w:pPr>
        <w:tabs>
          <w:tab w:val="left" w:pos="3836"/>
        </w:tabs>
        <w:spacing w:line="260" w:lineRule="exact"/>
        <w:ind w:firstLineChars="4110" w:firstLine="4955"/>
        <w:jc w:val="left"/>
        <w:rPr>
          <w:rFonts w:hAnsi="ＭＳ 明朝"/>
          <w:kern w:val="0"/>
          <w:sz w:val="12"/>
          <w:szCs w:val="12"/>
        </w:rPr>
      </w:pPr>
    </w:p>
    <w:p w:rsidR="00FA23AA" w:rsidRPr="009C7BF5" w:rsidRDefault="00386E22" w:rsidP="00B07CD9">
      <w:pPr>
        <w:tabs>
          <w:tab w:val="left" w:pos="3836"/>
        </w:tabs>
        <w:spacing w:line="260" w:lineRule="exact"/>
        <w:ind w:firstLineChars="4050" w:firstLine="6503"/>
        <w:jc w:val="left"/>
        <w:rPr>
          <w:rFonts w:hAnsi="ＭＳ 明朝"/>
          <w:kern w:val="0"/>
          <w:sz w:val="16"/>
          <w:szCs w:val="16"/>
        </w:rPr>
      </w:pPr>
      <w:r w:rsidRPr="009C7BF5">
        <w:rPr>
          <w:rFonts w:hAnsi="ＭＳ 明朝" w:hint="eastAsia"/>
          <w:kern w:val="0"/>
          <w:sz w:val="16"/>
          <w:szCs w:val="16"/>
        </w:rPr>
        <w:t>電　話　（　　）</w:t>
      </w:r>
      <w:r w:rsidR="00054384" w:rsidRPr="009C7BF5">
        <w:rPr>
          <w:rFonts w:hAnsi="ＭＳ 明朝" w:hint="eastAsia"/>
          <w:kern w:val="0"/>
          <w:sz w:val="16"/>
          <w:szCs w:val="16"/>
        </w:rPr>
        <w:t xml:space="preserve">　　－</w:t>
      </w:r>
    </w:p>
    <w:p w:rsidR="00024276" w:rsidRPr="009C7BF5" w:rsidRDefault="00024276" w:rsidP="00C13EE2">
      <w:pPr>
        <w:spacing w:line="220" w:lineRule="exact"/>
        <w:ind w:rightChars="-86" w:right="-181" w:firstLineChars="2500" w:firstLine="4014"/>
        <w:jc w:val="left"/>
        <w:rPr>
          <w:rFonts w:ascii="ＭＳ Ｐ明朝" w:eastAsia="ＭＳ Ｐ明朝" w:hAnsi="ＭＳ Ｐ明朝"/>
          <w:kern w:val="0"/>
          <w:sz w:val="16"/>
          <w:szCs w:val="16"/>
        </w:rPr>
      </w:pPr>
    </w:p>
    <w:p w:rsidR="00FA23AA" w:rsidRPr="00C92B7C" w:rsidRDefault="00AB01B1" w:rsidP="00FA23AA">
      <w:pPr>
        <w:spacing w:line="220" w:lineRule="exact"/>
        <w:rPr>
          <w:rFonts w:asciiTheme="minorEastAsia" w:eastAsiaTheme="minorEastAsia" w:hAnsiTheme="minorEastAsia"/>
          <w:spacing w:val="18"/>
          <w:w w:val="90"/>
          <w:sz w:val="16"/>
          <w:szCs w:val="16"/>
        </w:rPr>
      </w:pPr>
      <w:r w:rsidRPr="009C7BF5">
        <w:rPr>
          <w:rFonts w:hAnsi="ＭＳ 明朝" w:hint="eastAsia"/>
          <w:sz w:val="16"/>
          <w:szCs w:val="16"/>
        </w:rPr>
        <w:t>愛知県屋外広告物条例第</w:t>
      </w:r>
      <w:r w:rsidRPr="009C7BF5">
        <w:rPr>
          <w:rFonts w:hAnsi="ＭＳ 明朝"/>
          <w:sz w:val="16"/>
          <w:szCs w:val="16"/>
        </w:rPr>
        <w:t>13</w:t>
      </w:r>
      <w:r w:rsidRPr="009C7BF5">
        <w:rPr>
          <w:rFonts w:hAnsi="ＭＳ 明朝" w:hint="eastAsia"/>
          <w:sz w:val="16"/>
          <w:szCs w:val="16"/>
        </w:rPr>
        <w:t>条の２第１項の規定による点検の</w:t>
      </w:r>
      <w:r w:rsidR="009C7BF5">
        <w:rPr>
          <w:rFonts w:hAnsi="ＭＳ 明朝" w:hint="eastAsia"/>
          <w:sz w:val="16"/>
          <w:szCs w:val="16"/>
        </w:rPr>
        <w:t>結果を</w:t>
      </w:r>
      <w:r w:rsidR="009C7BF5" w:rsidRPr="00C92B7C">
        <w:rPr>
          <w:rFonts w:hAnsi="ＭＳ 明朝" w:hint="eastAsia"/>
          <w:sz w:val="16"/>
          <w:szCs w:val="16"/>
        </w:rPr>
        <w:t>次</w:t>
      </w:r>
      <w:r w:rsidRPr="00C92B7C">
        <w:rPr>
          <w:rFonts w:hAnsi="ＭＳ 明朝" w:hint="eastAsia"/>
          <w:sz w:val="16"/>
          <w:szCs w:val="16"/>
        </w:rPr>
        <w:t>のとおり報告します。</w:t>
      </w:r>
    </w:p>
    <w:tbl>
      <w:tblPr>
        <w:tblW w:w="100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59"/>
        <w:gridCol w:w="2088"/>
        <w:gridCol w:w="1443"/>
        <w:gridCol w:w="3310"/>
      </w:tblGrid>
      <w:tr w:rsidR="00FA23AA" w:rsidRPr="00C92B7C" w:rsidTr="00556ACA">
        <w:trPr>
          <w:cantSplit/>
          <w:trHeight w:val="20"/>
        </w:trPr>
        <w:tc>
          <w:tcPr>
            <w:tcW w:w="1680" w:type="dxa"/>
            <w:vAlign w:val="center"/>
          </w:tcPr>
          <w:p w:rsidR="00FA23AA" w:rsidRPr="00C92B7C" w:rsidRDefault="009C7BF5"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広告物等の種別</w:t>
            </w:r>
          </w:p>
        </w:tc>
        <w:tc>
          <w:tcPr>
            <w:tcW w:w="8400" w:type="dxa"/>
            <w:gridSpan w:val="4"/>
            <w:vAlign w:val="center"/>
          </w:tcPr>
          <w:p w:rsidR="00FA23AA" w:rsidRPr="00C92B7C" w:rsidRDefault="00FA23AA" w:rsidP="001E5D70">
            <w:pPr>
              <w:rPr>
                <w:rFonts w:asciiTheme="minorEastAsia" w:eastAsiaTheme="minorEastAsia" w:hAnsiTheme="minorEastAsia"/>
                <w:sz w:val="16"/>
                <w:szCs w:val="16"/>
              </w:rPr>
            </w:pPr>
          </w:p>
        </w:tc>
      </w:tr>
      <w:tr w:rsidR="00FA23AA" w:rsidRPr="00C92B7C" w:rsidTr="00556ACA">
        <w:trPr>
          <w:cantSplit/>
          <w:trHeight w:val="20"/>
        </w:trPr>
        <w:tc>
          <w:tcPr>
            <w:tcW w:w="1680" w:type="dxa"/>
            <w:vAlign w:val="center"/>
          </w:tcPr>
          <w:p w:rsidR="00FA23AA" w:rsidRPr="00C92B7C" w:rsidRDefault="00FA23AA" w:rsidP="001E5D70">
            <w:pPr>
              <w:jc w:val="center"/>
              <w:rPr>
                <w:rFonts w:asciiTheme="minorEastAsia" w:eastAsiaTheme="minorEastAsia" w:hAnsiTheme="minorEastAsia"/>
                <w:kern w:val="0"/>
                <w:sz w:val="16"/>
                <w:szCs w:val="16"/>
              </w:rPr>
            </w:pPr>
            <w:r w:rsidRPr="00DB73AC">
              <w:rPr>
                <w:rFonts w:asciiTheme="minorEastAsia" w:eastAsiaTheme="minorEastAsia" w:hAnsiTheme="minorEastAsia" w:hint="eastAsia"/>
                <w:w w:val="80"/>
                <w:kern w:val="0"/>
                <w:sz w:val="16"/>
                <w:szCs w:val="16"/>
                <w:fitText w:val="1160" w:id="1706717442"/>
              </w:rPr>
              <w:t>表示又は設置</w:t>
            </w:r>
            <w:r w:rsidR="00BA6B60" w:rsidRPr="00DB73AC">
              <w:rPr>
                <w:rFonts w:asciiTheme="minorEastAsia" w:eastAsiaTheme="minorEastAsia" w:hAnsiTheme="minorEastAsia" w:hint="eastAsia"/>
                <w:w w:val="80"/>
                <w:kern w:val="0"/>
                <w:sz w:val="16"/>
                <w:szCs w:val="16"/>
                <w:fitText w:val="1160" w:id="1706717442"/>
              </w:rPr>
              <w:t>の</w:t>
            </w:r>
            <w:r w:rsidRPr="00DB73AC">
              <w:rPr>
                <w:rFonts w:asciiTheme="minorEastAsia" w:eastAsiaTheme="minorEastAsia" w:hAnsiTheme="minorEastAsia" w:hint="eastAsia"/>
                <w:w w:val="80"/>
                <w:kern w:val="0"/>
                <w:sz w:val="16"/>
                <w:szCs w:val="16"/>
                <w:fitText w:val="1160" w:id="1706717442"/>
              </w:rPr>
              <w:t>場</w:t>
            </w:r>
            <w:r w:rsidRPr="00DB73AC">
              <w:rPr>
                <w:rFonts w:asciiTheme="minorEastAsia" w:eastAsiaTheme="minorEastAsia" w:hAnsiTheme="minorEastAsia" w:hint="eastAsia"/>
                <w:spacing w:val="37"/>
                <w:w w:val="80"/>
                <w:kern w:val="0"/>
                <w:sz w:val="16"/>
                <w:szCs w:val="16"/>
                <w:fitText w:val="1160" w:id="1706717442"/>
              </w:rPr>
              <w:t>所</w:t>
            </w:r>
          </w:p>
        </w:tc>
        <w:tc>
          <w:tcPr>
            <w:tcW w:w="8400" w:type="dxa"/>
            <w:gridSpan w:val="4"/>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Align w:val="center"/>
          </w:tcPr>
          <w:p w:rsidR="00FA23AA" w:rsidRPr="00C92B7C" w:rsidRDefault="00FA23AA" w:rsidP="00FA23AA">
            <w:pPr>
              <w:spacing w:line="240" w:lineRule="atLeast"/>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更新前の許可の</w:t>
            </w:r>
          </w:p>
          <w:p w:rsidR="00FA23AA" w:rsidRPr="00C92B7C" w:rsidRDefault="00FA23AA" w:rsidP="00FA23AA">
            <w:pPr>
              <w:spacing w:line="240" w:lineRule="atLeas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年月日及び番号</w:t>
            </w:r>
          </w:p>
        </w:tc>
        <w:tc>
          <w:tcPr>
            <w:tcW w:w="8400" w:type="dxa"/>
            <w:gridSpan w:val="4"/>
            <w:vAlign w:val="center"/>
          </w:tcPr>
          <w:p w:rsidR="00FA23AA" w:rsidRPr="00C92B7C" w:rsidRDefault="003F3DC9" w:rsidP="003F3DC9">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月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日　　　　　　第　　　　　号</w:t>
            </w:r>
          </w:p>
        </w:tc>
      </w:tr>
      <w:tr w:rsidR="00FA23AA" w:rsidRPr="00C92B7C" w:rsidTr="00556ACA">
        <w:trPr>
          <w:cantSplit/>
          <w:trHeight w:val="20"/>
        </w:trPr>
        <w:tc>
          <w:tcPr>
            <w:tcW w:w="1680" w:type="dxa"/>
            <w:vAlign w:val="center"/>
          </w:tcPr>
          <w:p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設置年月日※１</w:t>
            </w:r>
          </w:p>
        </w:tc>
        <w:tc>
          <w:tcPr>
            <w:tcW w:w="3647" w:type="dxa"/>
            <w:gridSpan w:val="2"/>
            <w:vAlign w:val="center"/>
          </w:tcPr>
          <w:p w:rsidR="00FA23AA" w:rsidRPr="00C92B7C" w:rsidRDefault="00FA23AA"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　　　月　　　日</w:t>
            </w:r>
          </w:p>
        </w:tc>
        <w:tc>
          <w:tcPr>
            <w:tcW w:w="1443" w:type="dxa"/>
            <w:vAlign w:val="center"/>
          </w:tcPr>
          <w:p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点検年月日</w:t>
            </w:r>
          </w:p>
        </w:tc>
        <w:tc>
          <w:tcPr>
            <w:tcW w:w="3310" w:type="dxa"/>
            <w:vAlign w:val="center"/>
          </w:tcPr>
          <w:p w:rsidR="00FA23AA" w:rsidRPr="00C92B7C" w:rsidRDefault="00533537"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　　　月　　　日</w:t>
            </w:r>
          </w:p>
        </w:tc>
      </w:tr>
      <w:tr w:rsidR="00FA23AA" w:rsidRPr="00C92B7C" w:rsidTr="00556ACA">
        <w:trPr>
          <w:cantSplit/>
          <w:trHeight w:val="20"/>
        </w:trPr>
        <w:tc>
          <w:tcPr>
            <w:tcW w:w="1680" w:type="dxa"/>
            <w:vMerge w:val="restart"/>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点　検　者</w:t>
            </w: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氏　　　名</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Merge/>
            <w:vAlign w:val="center"/>
          </w:tcPr>
          <w:p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住　　　所</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Merge/>
            <w:vAlign w:val="center"/>
          </w:tcPr>
          <w:p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DB73AC">
              <w:rPr>
                <w:rFonts w:asciiTheme="minorEastAsia" w:eastAsiaTheme="minorEastAsia" w:hAnsiTheme="minorEastAsia" w:hint="eastAsia"/>
                <w:spacing w:val="15"/>
                <w:kern w:val="0"/>
                <w:sz w:val="16"/>
                <w:szCs w:val="16"/>
                <w:fitText w:val="805" w:id="1706717443"/>
              </w:rPr>
              <w:t>電話番</w:t>
            </w:r>
            <w:r w:rsidRPr="00DB73AC">
              <w:rPr>
                <w:rFonts w:asciiTheme="minorEastAsia" w:eastAsiaTheme="minorEastAsia" w:hAnsiTheme="minorEastAsia" w:hint="eastAsia"/>
                <w:spacing w:val="-7"/>
                <w:kern w:val="0"/>
                <w:sz w:val="16"/>
                <w:szCs w:val="16"/>
                <w:fitText w:val="805" w:id="1706717443"/>
              </w:rPr>
              <w:t>号</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bl>
    <w:p w:rsidR="00FA23AA" w:rsidRPr="00C92B7C" w:rsidRDefault="00FA23AA" w:rsidP="00FA23AA">
      <w:pPr>
        <w:rPr>
          <w:rFonts w:asciiTheme="minorEastAsia" w:eastAsiaTheme="minorEastAsia" w:hAnsiTheme="minorEastAsia"/>
          <w:vanish/>
        </w:rPr>
      </w:pPr>
    </w:p>
    <w:tbl>
      <w:tblPr>
        <w:tblpPr w:leftFromText="240" w:rightFromText="142" w:vertAnchor="text" w:horzAnchor="margin" w:tblpX="2" w:tblpY="182"/>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4907"/>
        <w:gridCol w:w="567"/>
        <w:gridCol w:w="567"/>
        <w:gridCol w:w="3439"/>
      </w:tblGrid>
      <w:tr w:rsidR="00FA23AA" w:rsidRPr="00C92B7C" w:rsidTr="004E7513">
        <w:trPr>
          <w:cantSplit/>
          <w:trHeight w:val="480"/>
        </w:trPr>
        <w:tc>
          <w:tcPr>
            <w:tcW w:w="579" w:type="dxa"/>
            <w:vAlign w:val="center"/>
          </w:tcPr>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点検</w:t>
            </w:r>
          </w:p>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箇所</w:t>
            </w:r>
          </w:p>
        </w:tc>
        <w:tc>
          <w:tcPr>
            <w:tcW w:w="4907" w:type="dxa"/>
            <w:vAlign w:val="center"/>
          </w:tcPr>
          <w:p w:rsidR="00C13EE2" w:rsidRPr="00C92B7C" w:rsidRDefault="00FA23AA" w:rsidP="00B84C87">
            <w:pPr>
              <w:jc w:val="center"/>
              <w:rPr>
                <w:rFonts w:asciiTheme="minorEastAsia" w:eastAsiaTheme="minorEastAsia" w:hAnsiTheme="minorEastAsia"/>
                <w:kern w:val="0"/>
                <w:sz w:val="16"/>
                <w:szCs w:val="16"/>
              </w:rPr>
            </w:pPr>
            <w:r w:rsidRPr="00DB73AC">
              <w:rPr>
                <w:rFonts w:asciiTheme="minorEastAsia" w:eastAsiaTheme="minorEastAsia" w:hAnsiTheme="minorEastAsia" w:hint="eastAsia"/>
                <w:spacing w:val="150"/>
                <w:kern w:val="0"/>
                <w:sz w:val="16"/>
                <w:szCs w:val="16"/>
                <w:fitText w:val="1680" w:id="1706717444"/>
              </w:rPr>
              <w:t>点検</w:t>
            </w:r>
            <w:r w:rsidR="00F343AF" w:rsidRPr="00DB73AC">
              <w:rPr>
                <w:rFonts w:asciiTheme="minorEastAsia" w:eastAsiaTheme="minorEastAsia" w:hAnsiTheme="minorEastAsia" w:hint="eastAsia"/>
                <w:spacing w:val="150"/>
                <w:kern w:val="0"/>
                <w:sz w:val="16"/>
                <w:szCs w:val="16"/>
                <w:fitText w:val="1680" w:id="1706717444"/>
              </w:rPr>
              <w:t>項</w:t>
            </w:r>
            <w:r w:rsidR="00F343AF" w:rsidRPr="00DB73AC">
              <w:rPr>
                <w:rFonts w:asciiTheme="minorEastAsia" w:eastAsiaTheme="minorEastAsia" w:hAnsiTheme="minorEastAsia" w:hint="eastAsia"/>
                <w:spacing w:val="30"/>
                <w:kern w:val="0"/>
                <w:sz w:val="16"/>
                <w:szCs w:val="16"/>
                <w:fitText w:val="1680" w:id="1706717444"/>
              </w:rPr>
              <w:t>目</w:t>
            </w:r>
          </w:p>
        </w:tc>
        <w:tc>
          <w:tcPr>
            <w:tcW w:w="1134" w:type="dxa"/>
            <w:gridSpan w:val="2"/>
            <w:vAlign w:val="center"/>
          </w:tcPr>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異常の</w:t>
            </w:r>
          </w:p>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有・無</w:t>
            </w:r>
          </w:p>
        </w:tc>
        <w:tc>
          <w:tcPr>
            <w:tcW w:w="3439" w:type="dxa"/>
            <w:vAlign w:val="center"/>
          </w:tcPr>
          <w:p w:rsidR="00FA23AA" w:rsidRPr="00C92B7C" w:rsidRDefault="00FA23AA" w:rsidP="00B84C8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改　善　の　概　要</w:t>
            </w:r>
          </w:p>
        </w:tc>
      </w:tr>
      <w:tr w:rsidR="004E7513" w:rsidRPr="00C92B7C" w:rsidTr="004E7513">
        <w:trPr>
          <w:cantSplit/>
          <w:trHeight w:val="20"/>
        </w:trPr>
        <w:tc>
          <w:tcPr>
            <w:tcW w:w="579" w:type="dxa"/>
            <w:vMerge w:val="restart"/>
            <w:textDirection w:val="tbRlV"/>
          </w:tcPr>
          <w:p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基礎部・</w:t>
            </w:r>
          </w:p>
          <w:p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上部構造</w:t>
            </w: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上部構造全体の傾斜及びぐらつき</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rPr>
                <w:rFonts w:asciiTheme="minorEastAsia" w:eastAsiaTheme="minorEastAsia" w:hAnsiTheme="minorEastAsia"/>
                <w:sz w:val="16"/>
                <w:szCs w:val="16"/>
              </w:rPr>
            </w:pPr>
          </w:p>
        </w:tc>
      </w:tr>
      <w:tr w:rsidR="004E7513" w:rsidRPr="00C92B7C" w:rsidTr="004E7513">
        <w:trPr>
          <w:cantSplit/>
          <w:trHeight w:val="20"/>
        </w:trPr>
        <w:tc>
          <w:tcPr>
            <w:tcW w:w="579" w:type="dxa"/>
            <w:vMerge/>
            <w:vAlign w:val="bottom"/>
          </w:tcPr>
          <w:p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基礎のクラック、支柱と根巻きとの隙間及び支柱のぐらつき</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C92B7C" w:rsidTr="004E7513">
        <w:trPr>
          <w:cantSplit/>
          <w:trHeight w:val="20"/>
        </w:trPr>
        <w:tc>
          <w:tcPr>
            <w:tcW w:w="579" w:type="dxa"/>
            <w:vMerge/>
            <w:vAlign w:val="bottom"/>
          </w:tcPr>
          <w:p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rsidR="004E7513" w:rsidRPr="00C92B7C" w:rsidRDefault="004E7513" w:rsidP="009C7BF5">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３　鉄骨のさび及び塗装の老朽化</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C92B7C" w:rsidTr="004E7513">
        <w:trPr>
          <w:cantSplit/>
          <w:trHeight w:val="20"/>
        </w:trPr>
        <w:tc>
          <w:tcPr>
            <w:tcW w:w="579" w:type="dxa"/>
            <w:vMerge w:val="restart"/>
            <w:textDirection w:val="tbRlV"/>
          </w:tcPr>
          <w:p w:rsidR="004E7513" w:rsidRPr="00C92B7C" w:rsidRDefault="004E7513" w:rsidP="004E7513">
            <w:pPr>
              <w:ind w:left="57" w:right="57"/>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支持部</w:t>
            </w: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鉄骨接合部分（溶接部及びプレート）の腐食、変形及び隙間</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C92B7C"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鉄骨接合部品（ボルト、ナット及び</w:t>
            </w:r>
            <w:r w:rsidR="009C7BF5" w:rsidRPr="00C92B7C">
              <w:rPr>
                <w:rFonts w:asciiTheme="minorEastAsia" w:eastAsiaTheme="minorEastAsia" w:hAnsiTheme="minorEastAsia" w:hint="eastAsia"/>
                <w:sz w:val="16"/>
                <w:szCs w:val="16"/>
              </w:rPr>
              <w:t>ビス）の緩み</w:t>
            </w:r>
            <w:r w:rsidRPr="00C92B7C">
              <w:rPr>
                <w:rFonts w:asciiTheme="minorEastAsia" w:eastAsiaTheme="minorEastAsia" w:hAnsiTheme="minorEastAsia" w:hint="eastAsia"/>
                <w:sz w:val="16"/>
                <w:szCs w:val="16"/>
              </w:rPr>
              <w:t>及び欠落</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取付部</w:t>
            </w: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アンカーボルト及び取付部プレートの腐食及び変形</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溶接部の劣化及びコーキングの劣化等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取付対象部分（柱、壁及びスラブ）及び取付部周辺の異常</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w w:val="90"/>
                <w:kern w:val="21"/>
                <w:sz w:val="16"/>
                <w:szCs w:val="16"/>
              </w:rPr>
            </w:pPr>
            <w:r w:rsidRPr="009C7BF5">
              <w:rPr>
                <w:rFonts w:asciiTheme="minorEastAsia" w:eastAsiaTheme="minorEastAsia" w:hAnsiTheme="minorEastAsia" w:hint="eastAsia"/>
                <w:w w:val="90"/>
                <w:kern w:val="21"/>
                <w:sz w:val="16"/>
                <w:szCs w:val="16"/>
              </w:rPr>
              <w:t>広告板・文字</w:t>
            </w: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表示面板及び</w:t>
            </w:r>
            <w:r w:rsidR="00054384" w:rsidRPr="009C7BF5">
              <w:rPr>
                <w:rFonts w:asciiTheme="minorEastAsia" w:eastAsiaTheme="minorEastAsia" w:hAnsiTheme="minorEastAsia" w:hint="eastAsia"/>
                <w:sz w:val="16"/>
                <w:szCs w:val="16"/>
              </w:rPr>
              <w:t>切り文字等の腐食、破損及び</w:t>
            </w:r>
            <w:r w:rsidRPr="009C7BF5">
              <w:rPr>
                <w:rFonts w:asciiTheme="minorEastAsia" w:eastAsiaTheme="minorEastAsia" w:hAnsiTheme="minorEastAsia" w:hint="eastAsia"/>
                <w:sz w:val="16"/>
                <w:szCs w:val="16"/>
              </w:rPr>
              <w:t>変形</w:t>
            </w:r>
            <w:r w:rsidR="00054384" w:rsidRPr="009C7BF5">
              <w:rPr>
                <w:rFonts w:asciiTheme="minorEastAsia" w:eastAsiaTheme="minorEastAsia" w:hAnsiTheme="minorEastAsia" w:hint="eastAsia"/>
                <w:sz w:val="16"/>
                <w:szCs w:val="16"/>
              </w:rPr>
              <w:t>並びに</w:t>
            </w:r>
            <w:r w:rsidRPr="009C7BF5">
              <w:rPr>
                <w:rFonts w:asciiTheme="minorEastAsia" w:eastAsiaTheme="minorEastAsia" w:hAnsiTheme="minorEastAsia" w:hint="eastAsia"/>
                <w:sz w:val="16"/>
                <w:szCs w:val="16"/>
              </w:rPr>
              <w:t>ビス等の欠落</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側板及び表示面板押さえの腐食、破損、ねじれ、変形及び欠損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広告板底部の腐食及び水抜き孔の詰まり</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照明装置</w:t>
            </w: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照明装置の不点灯及び不発光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照明装置の取付部の破損、変形、さび及び漏水</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周辺機器の劣化及び破損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その他</w:t>
            </w: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附属部材（</w:t>
            </w:r>
            <w:r w:rsidR="00054384" w:rsidRPr="009C7BF5">
              <w:rPr>
                <w:rFonts w:hAnsi="ＭＳ 明朝" w:hint="eastAsia"/>
                <w:sz w:val="16"/>
                <w:szCs w:val="16"/>
              </w:rPr>
              <w:t>装飾、振れ止め棒、鳥よけ</w:t>
            </w:r>
            <w:r w:rsidRPr="009C7BF5">
              <w:rPr>
                <w:rFonts w:hAnsi="ＭＳ 明朝" w:hint="eastAsia"/>
                <w:sz w:val="16"/>
                <w:szCs w:val="16"/>
              </w:rPr>
              <w:t>その他附属品</w:t>
            </w:r>
            <w:r w:rsidRPr="009C7BF5">
              <w:rPr>
                <w:rFonts w:asciiTheme="minorEastAsia" w:eastAsiaTheme="minorEastAsia" w:hAnsiTheme="minorEastAsia" w:hint="eastAsia"/>
                <w:sz w:val="16"/>
                <w:szCs w:val="16"/>
              </w:rPr>
              <w:t>）の腐食及び破損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避雷針の腐食及び損傷</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その他点検した事項（　　　　　　　　　　　　　　　）</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FA23AA" w:rsidRPr="009C7BF5" w:rsidTr="004E7513">
        <w:trPr>
          <w:cantSplit/>
          <w:trHeight w:val="937"/>
        </w:trPr>
        <w:tc>
          <w:tcPr>
            <w:tcW w:w="10059" w:type="dxa"/>
            <w:gridSpan w:val="5"/>
          </w:tcPr>
          <w:p w:rsidR="00FA23AA" w:rsidRPr="009C7BF5" w:rsidRDefault="009716CD" w:rsidP="00386E22">
            <w:pPr>
              <w:spacing w:line="300" w:lineRule="exact"/>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注意　１</w:t>
            </w:r>
            <w:r w:rsidR="00C17273" w:rsidRPr="009C7BF5">
              <w:rPr>
                <w:rFonts w:asciiTheme="minorEastAsia" w:eastAsiaTheme="minorEastAsia" w:hAnsiTheme="minorEastAsia" w:hint="eastAsia"/>
                <w:sz w:val="16"/>
                <w:szCs w:val="16"/>
              </w:rPr>
              <w:t xml:space="preserve">　</w:t>
            </w:r>
            <w:r w:rsidR="00FA23AA" w:rsidRPr="009C7BF5">
              <w:rPr>
                <w:rFonts w:asciiTheme="minorEastAsia" w:eastAsiaTheme="minorEastAsia" w:hAnsiTheme="minorEastAsia" w:hint="eastAsia"/>
                <w:sz w:val="16"/>
                <w:szCs w:val="16"/>
              </w:rPr>
              <w:t>当初の設置年月</w:t>
            </w:r>
            <w:r w:rsidR="00533537" w:rsidRPr="009C7BF5">
              <w:rPr>
                <w:rFonts w:asciiTheme="minorEastAsia" w:eastAsiaTheme="minorEastAsia" w:hAnsiTheme="minorEastAsia" w:hint="eastAsia"/>
                <w:sz w:val="16"/>
                <w:szCs w:val="16"/>
              </w:rPr>
              <w:t>日</w:t>
            </w:r>
            <w:r w:rsidR="00FA23AA" w:rsidRPr="009C7BF5">
              <w:rPr>
                <w:rFonts w:asciiTheme="minorEastAsia" w:eastAsiaTheme="minorEastAsia" w:hAnsiTheme="minorEastAsia" w:hint="eastAsia"/>
                <w:sz w:val="16"/>
                <w:szCs w:val="16"/>
              </w:rPr>
              <w:t>が不明の場合は、当初の許可年月日を記入すること。</w:t>
            </w:r>
          </w:p>
          <w:p w:rsidR="00FA23AA" w:rsidRPr="009C7BF5" w:rsidRDefault="009716CD" w:rsidP="009716CD">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２　</w:t>
            </w:r>
            <w:r w:rsidR="009C7BF5">
              <w:rPr>
                <w:rFonts w:asciiTheme="minorEastAsia" w:eastAsiaTheme="minorEastAsia" w:hAnsiTheme="minorEastAsia" w:hint="eastAsia"/>
                <w:sz w:val="16"/>
                <w:szCs w:val="16"/>
              </w:rPr>
              <w:t>広告物等の種</w:t>
            </w:r>
            <w:r w:rsidR="009C7BF5" w:rsidRPr="00C92B7C">
              <w:rPr>
                <w:rFonts w:asciiTheme="minorEastAsia" w:eastAsiaTheme="minorEastAsia" w:hAnsiTheme="minorEastAsia" w:hint="eastAsia"/>
                <w:sz w:val="16"/>
                <w:szCs w:val="16"/>
              </w:rPr>
              <w:t>別</w:t>
            </w:r>
            <w:r w:rsidR="00FA23AA" w:rsidRPr="00C92B7C">
              <w:rPr>
                <w:rFonts w:asciiTheme="minorEastAsia" w:eastAsiaTheme="minorEastAsia" w:hAnsiTheme="minorEastAsia" w:hint="eastAsia"/>
                <w:sz w:val="16"/>
                <w:szCs w:val="16"/>
              </w:rPr>
              <w:t>に</w:t>
            </w:r>
            <w:r w:rsidR="00FA23AA" w:rsidRPr="009C7BF5">
              <w:rPr>
                <w:rFonts w:asciiTheme="minorEastAsia" w:eastAsiaTheme="minorEastAsia" w:hAnsiTheme="minorEastAsia" w:hint="eastAsia"/>
                <w:sz w:val="16"/>
                <w:szCs w:val="16"/>
              </w:rPr>
              <w:t>より、該当する点検箇所・点検項目がない場合は、異常の有・無欄に斜線を引くこと。</w:t>
            </w:r>
          </w:p>
          <w:p w:rsidR="00FA23AA" w:rsidRPr="009C7BF5" w:rsidRDefault="00013EF2" w:rsidP="00013EF2">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３　</w:t>
            </w:r>
            <w:r w:rsidR="00FA23AA" w:rsidRPr="009C7BF5">
              <w:rPr>
                <w:rFonts w:asciiTheme="minorEastAsia" w:eastAsiaTheme="minorEastAsia" w:hAnsiTheme="minorEastAsia" w:hint="eastAsia"/>
                <w:sz w:val="16"/>
                <w:szCs w:val="16"/>
              </w:rPr>
              <w:t>点検状況を撮影した写真及び点検後の広告物又は掲出物件の写真を添付すること。</w:t>
            </w:r>
          </w:p>
        </w:tc>
      </w:tr>
    </w:tbl>
    <w:p w:rsidR="00304DB1" w:rsidRPr="00AB01B1" w:rsidRDefault="00A3740D" w:rsidP="00C31663">
      <w:pPr>
        <w:jc w:val="left"/>
        <w:rPr>
          <w:sz w:val="16"/>
          <w:szCs w:val="16"/>
        </w:rPr>
      </w:pPr>
      <w:r>
        <w:rPr>
          <w:rFonts w:hint="eastAsia"/>
          <w:sz w:val="16"/>
          <w:szCs w:val="16"/>
        </w:rPr>
        <w:t>備考　用紙の大きさは、日本産業</w:t>
      </w:r>
      <w:r w:rsidR="00AB01B1" w:rsidRPr="009C7BF5">
        <w:rPr>
          <w:rFonts w:hint="eastAsia"/>
          <w:sz w:val="16"/>
          <w:szCs w:val="16"/>
        </w:rPr>
        <w:t>規格Ａ４とする。</w:t>
      </w:r>
      <w:r w:rsidR="00013EF2">
        <w:rPr>
          <w:rFonts w:hint="eastAsia"/>
          <w:sz w:val="16"/>
          <w:szCs w:val="16"/>
        </w:rPr>
        <w:t xml:space="preserve">　</w:t>
      </w:r>
    </w:p>
    <w:sectPr w:rsidR="00304DB1" w:rsidRPr="00AB01B1" w:rsidSect="00556ACA">
      <w:type w:val="continuous"/>
      <w:pgSz w:w="11906" w:h="16838" w:code="9"/>
      <w:pgMar w:top="360" w:right="1200" w:bottom="233" w:left="1200" w:header="301" w:footer="687" w:gutter="0"/>
      <w:cols w:space="425"/>
      <w:titlePg/>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118" w:rsidRDefault="007D7118">
      <w:pPr>
        <w:spacing w:line="240" w:lineRule="auto"/>
      </w:pPr>
      <w:r>
        <w:separator/>
      </w:r>
    </w:p>
  </w:endnote>
  <w:endnote w:type="continuationSeparator" w:id="0">
    <w:p w:rsidR="007D7118" w:rsidRDefault="007D7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118" w:rsidRDefault="007D7118">
      <w:pPr>
        <w:spacing w:line="240" w:lineRule="auto"/>
      </w:pPr>
      <w:r>
        <w:separator/>
      </w:r>
    </w:p>
  </w:footnote>
  <w:footnote w:type="continuationSeparator" w:id="0">
    <w:p w:rsidR="007D7118" w:rsidRDefault="007D71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7327"/>
    <w:rsid w:val="00013EF2"/>
    <w:rsid w:val="00024276"/>
    <w:rsid w:val="000522F5"/>
    <w:rsid w:val="0005324B"/>
    <w:rsid w:val="00054384"/>
    <w:rsid w:val="00066CEF"/>
    <w:rsid w:val="000756DA"/>
    <w:rsid w:val="0008389C"/>
    <w:rsid w:val="000842F8"/>
    <w:rsid w:val="000910BB"/>
    <w:rsid w:val="00096E98"/>
    <w:rsid w:val="00096EA5"/>
    <w:rsid w:val="000A3895"/>
    <w:rsid w:val="000A7074"/>
    <w:rsid w:val="000B2882"/>
    <w:rsid w:val="000B53E1"/>
    <w:rsid w:val="000C6557"/>
    <w:rsid w:val="001019CE"/>
    <w:rsid w:val="001252CE"/>
    <w:rsid w:val="00145813"/>
    <w:rsid w:val="00157C1C"/>
    <w:rsid w:val="00174CA6"/>
    <w:rsid w:val="00187FD1"/>
    <w:rsid w:val="001B29D3"/>
    <w:rsid w:val="001E5D70"/>
    <w:rsid w:val="00220226"/>
    <w:rsid w:val="00235B19"/>
    <w:rsid w:val="00237CD9"/>
    <w:rsid w:val="002545E7"/>
    <w:rsid w:val="00264250"/>
    <w:rsid w:val="00286CE4"/>
    <w:rsid w:val="00293407"/>
    <w:rsid w:val="002A06F0"/>
    <w:rsid w:val="002B09D5"/>
    <w:rsid w:val="002F76A7"/>
    <w:rsid w:val="00304DB1"/>
    <w:rsid w:val="003417AE"/>
    <w:rsid w:val="003526E3"/>
    <w:rsid w:val="00360620"/>
    <w:rsid w:val="00381080"/>
    <w:rsid w:val="00386E22"/>
    <w:rsid w:val="003A1CF9"/>
    <w:rsid w:val="003B2EF2"/>
    <w:rsid w:val="003B7E3C"/>
    <w:rsid w:val="003D10D7"/>
    <w:rsid w:val="003D4E97"/>
    <w:rsid w:val="003D6D4F"/>
    <w:rsid w:val="003E017D"/>
    <w:rsid w:val="003F3DC9"/>
    <w:rsid w:val="00400CD6"/>
    <w:rsid w:val="004127EA"/>
    <w:rsid w:val="004319D6"/>
    <w:rsid w:val="00471EAD"/>
    <w:rsid w:val="00475C53"/>
    <w:rsid w:val="004E7513"/>
    <w:rsid w:val="004F02C1"/>
    <w:rsid w:val="004F6770"/>
    <w:rsid w:val="005242CA"/>
    <w:rsid w:val="00526822"/>
    <w:rsid w:val="00533537"/>
    <w:rsid w:val="00547BF3"/>
    <w:rsid w:val="00556ACA"/>
    <w:rsid w:val="0056433F"/>
    <w:rsid w:val="0057230D"/>
    <w:rsid w:val="005836E3"/>
    <w:rsid w:val="0058519B"/>
    <w:rsid w:val="00590B42"/>
    <w:rsid w:val="005A2EC3"/>
    <w:rsid w:val="005A420E"/>
    <w:rsid w:val="005B5D3B"/>
    <w:rsid w:val="005C7000"/>
    <w:rsid w:val="005D368C"/>
    <w:rsid w:val="005D4292"/>
    <w:rsid w:val="005E0465"/>
    <w:rsid w:val="005E097D"/>
    <w:rsid w:val="00600D76"/>
    <w:rsid w:val="00602CD2"/>
    <w:rsid w:val="0060303F"/>
    <w:rsid w:val="00605A12"/>
    <w:rsid w:val="00606568"/>
    <w:rsid w:val="00610BE1"/>
    <w:rsid w:val="00611CEE"/>
    <w:rsid w:val="00615EAB"/>
    <w:rsid w:val="00622027"/>
    <w:rsid w:val="006347F2"/>
    <w:rsid w:val="0064602A"/>
    <w:rsid w:val="00661B03"/>
    <w:rsid w:val="00664ACA"/>
    <w:rsid w:val="006847DF"/>
    <w:rsid w:val="006F70CD"/>
    <w:rsid w:val="00707D7B"/>
    <w:rsid w:val="00711C06"/>
    <w:rsid w:val="00713655"/>
    <w:rsid w:val="00733306"/>
    <w:rsid w:val="007655BB"/>
    <w:rsid w:val="00770AC4"/>
    <w:rsid w:val="00774A41"/>
    <w:rsid w:val="007C2CBA"/>
    <w:rsid w:val="007C38ED"/>
    <w:rsid w:val="007C7C1B"/>
    <w:rsid w:val="007D0777"/>
    <w:rsid w:val="007D7118"/>
    <w:rsid w:val="008003EA"/>
    <w:rsid w:val="008029B5"/>
    <w:rsid w:val="00803C4A"/>
    <w:rsid w:val="008141A4"/>
    <w:rsid w:val="0081534C"/>
    <w:rsid w:val="00832D4A"/>
    <w:rsid w:val="008641C1"/>
    <w:rsid w:val="00882F37"/>
    <w:rsid w:val="00885DD9"/>
    <w:rsid w:val="00890716"/>
    <w:rsid w:val="00895D8E"/>
    <w:rsid w:val="008B28D9"/>
    <w:rsid w:val="008E657C"/>
    <w:rsid w:val="008F0BC8"/>
    <w:rsid w:val="0090557E"/>
    <w:rsid w:val="009716CD"/>
    <w:rsid w:val="00977F9F"/>
    <w:rsid w:val="00992623"/>
    <w:rsid w:val="009B58D7"/>
    <w:rsid w:val="009C7BF5"/>
    <w:rsid w:val="009F314A"/>
    <w:rsid w:val="00A3740D"/>
    <w:rsid w:val="00A566EE"/>
    <w:rsid w:val="00A959F3"/>
    <w:rsid w:val="00AA09C1"/>
    <w:rsid w:val="00AB01B1"/>
    <w:rsid w:val="00AB2597"/>
    <w:rsid w:val="00AC49D1"/>
    <w:rsid w:val="00AD717C"/>
    <w:rsid w:val="00AE21BD"/>
    <w:rsid w:val="00AF3028"/>
    <w:rsid w:val="00B06E1F"/>
    <w:rsid w:val="00B07CD9"/>
    <w:rsid w:val="00B4707B"/>
    <w:rsid w:val="00B618DF"/>
    <w:rsid w:val="00B76BDD"/>
    <w:rsid w:val="00B84C87"/>
    <w:rsid w:val="00BA6B60"/>
    <w:rsid w:val="00BB589E"/>
    <w:rsid w:val="00BB7E2A"/>
    <w:rsid w:val="00BC3176"/>
    <w:rsid w:val="00BE7E3F"/>
    <w:rsid w:val="00BF111C"/>
    <w:rsid w:val="00C05E97"/>
    <w:rsid w:val="00C107CC"/>
    <w:rsid w:val="00C13EE2"/>
    <w:rsid w:val="00C17273"/>
    <w:rsid w:val="00C22048"/>
    <w:rsid w:val="00C26558"/>
    <w:rsid w:val="00C31663"/>
    <w:rsid w:val="00C4101D"/>
    <w:rsid w:val="00C41F66"/>
    <w:rsid w:val="00C43F99"/>
    <w:rsid w:val="00C47327"/>
    <w:rsid w:val="00C558B3"/>
    <w:rsid w:val="00C56261"/>
    <w:rsid w:val="00C57499"/>
    <w:rsid w:val="00C82CD3"/>
    <w:rsid w:val="00C900A5"/>
    <w:rsid w:val="00C92B7C"/>
    <w:rsid w:val="00CA357C"/>
    <w:rsid w:val="00CC2198"/>
    <w:rsid w:val="00D21300"/>
    <w:rsid w:val="00D5058A"/>
    <w:rsid w:val="00DB73AC"/>
    <w:rsid w:val="00DE00F2"/>
    <w:rsid w:val="00E00F37"/>
    <w:rsid w:val="00E116D1"/>
    <w:rsid w:val="00E142D0"/>
    <w:rsid w:val="00E35083"/>
    <w:rsid w:val="00E35580"/>
    <w:rsid w:val="00E51758"/>
    <w:rsid w:val="00E5624E"/>
    <w:rsid w:val="00E7207E"/>
    <w:rsid w:val="00E742A5"/>
    <w:rsid w:val="00E81DFB"/>
    <w:rsid w:val="00E86FCF"/>
    <w:rsid w:val="00EF7F8A"/>
    <w:rsid w:val="00F036F7"/>
    <w:rsid w:val="00F118F3"/>
    <w:rsid w:val="00F343AF"/>
    <w:rsid w:val="00F510EA"/>
    <w:rsid w:val="00F53AA6"/>
    <w:rsid w:val="00F77274"/>
    <w:rsid w:val="00F85FA2"/>
    <w:rsid w:val="00F90A15"/>
    <w:rsid w:val="00F91943"/>
    <w:rsid w:val="00FA23AA"/>
    <w:rsid w:val="00FA6528"/>
    <w:rsid w:val="00FA6D43"/>
    <w:rsid w:val="00FD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B8C7EB2-3653-4772-AC70-731E6C4D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paragraph" w:styleId="1">
    <w:name w:val="heading 1"/>
    <w:basedOn w:val="a"/>
    <w:next w:val="a"/>
    <w:link w:val="10"/>
    <w:uiPriority w:val="9"/>
    <w:unhideWhenUsed/>
    <w:qFormat/>
    <w:rsid w:val="005A420E"/>
    <w:pPr>
      <w:keepNext/>
      <w:keepLines/>
      <w:widowControl/>
      <w:wordWrap/>
      <w:autoSpaceDE/>
      <w:autoSpaceDN/>
      <w:adjustRightInd/>
      <w:spacing w:after="68" w:line="259" w:lineRule="auto"/>
      <w:ind w:right="4"/>
      <w:jc w:val="center"/>
      <w:textAlignment w:val="auto"/>
      <w:outlineLvl w:val="0"/>
    </w:pPr>
    <w:rPr>
      <w:rFonts w:hAnsi="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A420E"/>
    <w:rPr>
      <w:rFonts w:ascii="ＭＳ 明朝" w:eastAsia="ＭＳ 明朝" w:hAnsi="ＭＳ 明朝" w:cs="ＭＳ 明朝"/>
      <w:color w:val="000000"/>
      <w:sz w:val="22"/>
      <w:szCs w:val="22"/>
    </w:rPr>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655BB"/>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655BB"/>
    <w:rPr>
      <w:rFonts w:asciiTheme="majorHAnsi" w:eastAsiaTheme="majorEastAsia" w:hAnsiTheme="majorHAnsi" w:cs="Times New Roman"/>
      <w:sz w:val="18"/>
      <w:szCs w:val="18"/>
    </w:rPr>
  </w:style>
  <w:style w:type="table" w:customStyle="1" w:styleId="TableGrid">
    <w:name w:val="TableGrid"/>
    <w:rsid w:val="005A420E"/>
    <w:rPr>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632270">
      <w:marLeft w:val="0"/>
      <w:marRight w:val="0"/>
      <w:marTop w:val="0"/>
      <w:marBottom w:val="0"/>
      <w:divBdr>
        <w:top w:val="none" w:sz="0" w:space="0" w:color="auto"/>
        <w:left w:val="none" w:sz="0" w:space="0" w:color="auto"/>
        <w:bottom w:val="none" w:sz="0" w:space="0" w:color="auto"/>
        <w:right w:val="none" w:sz="0" w:space="0" w:color="auto"/>
      </w:divBdr>
      <w:divsChild>
        <w:div w:id="1706632269">
          <w:marLeft w:val="0"/>
          <w:marRight w:val="0"/>
          <w:marTop w:val="0"/>
          <w:marBottom w:val="0"/>
          <w:divBdr>
            <w:top w:val="none" w:sz="0" w:space="0" w:color="auto"/>
            <w:left w:val="none" w:sz="0" w:space="0" w:color="auto"/>
            <w:bottom w:val="none" w:sz="0" w:space="0" w:color="auto"/>
            <w:right w:val="none" w:sz="0" w:space="0" w:color="auto"/>
          </w:divBdr>
          <w:divsChild>
            <w:div w:id="1706632271">
              <w:marLeft w:val="0"/>
              <w:marRight w:val="0"/>
              <w:marTop w:val="0"/>
              <w:marBottom w:val="0"/>
              <w:divBdr>
                <w:top w:val="none" w:sz="0" w:space="0" w:color="auto"/>
                <w:left w:val="none" w:sz="0" w:space="0" w:color="auto"/>
                <w:bottom w:val="none" w:sz="0" w:space="0" w:color="auto"/>
                <w:right w:val="none" w:sz="0" w:space="0" w:color="auto"/>
              </w:divBdr>
              <w:divsChild>
                <w:div w:id="1706632272">
                  <w:marLeft w:val="0"/>
                  <w:marRight w:val="0"/>
                  <w:marTop w:val="0"/>
                  <w:marBottom w:val="0"/>
                  <w:divBdr>
                    <w:top w:val="none" w:sz="0" w:space="0" w:color="auto"/>
                    <w:left w:val="none" w:sz="0" w:space="0" w:color="auto"/>
                    <w:bottom w:val="none" w:sz="0" w:space="0" w:color="auto"/>
                    <w:right w:val="none" w:sz="0" w:space="0" w:color="auto"/>
                  </w:divBdr>
                  <w:divsChild>
                    <w:div w:id="1706632268">
                      <w:marLeft w:val="0"/>
                      <w:marRight w:val="0"/>
                      <w:marTop w:val="0"/>
                      <w:marBottom w:val="0"/>
                      <w:divBdr>
                        <w:top w:val="single" w:sz="12" w:space="2" w:color="000000"/>
                        <w:left w:val="single" w:sz="12" w:space="2" w:color="000000"/>
                        <w:bottom w:val="single" w:sz="6" w:space="2" w:color="808080"/>
                        <w:right w:val="single" w:sz="6" w:space="2" w:color="80808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D6C55-7581-4E30-B82F-5727731E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B356D7C1.dotm</Template>
  <TotalTime>2</TotalTime>
  <Pages>1</Pages>
  <Words>739</Words>
  <Characters>323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様式第13号</vt:lpstr>
    </vt:vector>
  </TitlesOfParts>
  <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cp:lastModifiedBy>石川　峰章</cp:lastModifiedBy>
  <cp:revision>2</cp:revision>
  <cp:lastPrinted>2018-01-23T12:22:00Z</cp:lastPrinted>
  <dcterms:created xsi:type="dcterms:W3CDTF">2018-05-23T00:50:00Z</dcterms:created>
  <dcterms:modified xsi:type="dcterms:W3CDTF">2021-08-29T23:47:00Z</dcterms:modified>
</cp:coreProperties>
</file>