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4D" w:rsidRPr="006653BA" w:rsidRDefault="00665FA6" w:rsidP="006653BA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  <w:lang w:eastAsia="zh-TW"/>
        </w:rPr>
      </w:pPr>
      <w:r w:rsidRPr="006653BA">
        <w:rPr>
          <w:rFonts w:ascii="ＭＳ 明朝" w:eastAsia="ＭＳ 明朝" w:hAnsi="Century" w:hint="eastAsia"/>
          <w:sz w:val="24"/>
          <w:szCs w:val="24"/>
          <w:lang w:eastAsia="zh-TW"/>
        </w:rPr>
        <w:t>様式第</w:t>
      </w:r>
      <w:r w:rsidR="008709AD" w:rsidRPr="006653BA">
        <w:rPr>
          <w:rFonts w:ascii="ＭＳ 明朝" w:eastAsia="ＭＳ 明朝" w:hAnsi="Century" w:hint="eastAsia"/>
          <w:sz w:val="24"/>
          <w:szCs w:val="24"/>
          <w:lang w:eastAsia="zh-TW"/>
        </w:rPr>
        <w:t>２</w:t>
      </w:r>
      <w:r w:rsidR="006A1AFD" w:rsidRPr="006653BA">
        <w:rPr>
          <w:rFonts w:ascii="ＭＳ 明朝" w:eastAsia="ＭＳ 明朝" w:hAnsi="Century" w:hint="eastAsia"/>
          <w:sz w:val="24"/>
          <w:szCs w:val="24"/>
          <w:lang w:eastAsia="zh-TW"/>
        </w:rPr>
        <w:t>号</w:t>
      </w:r>
      <w:r w:rsidR="00246A42" w:rsidRPr="006653BA">
        <w:rPr>
          <w:rFonts w:ascii="ＭＳ 明朝" w:eastAsia="ＭＳ 明朝" w:hAnsi="Century" w:hint="eastAsia"/>
          <w:sz w:val="24"/>
          <w:szCs w:val="24"/>
          <w:lang w:eastAsia="zh-TW"/>
        </w:rPr>
        <w:t>（第</w:t>
      </w:r>
      <w:r w:rsidR="007C5A85" w:rsidRPr="006653BA">
        <w:rPr>
          <w:rFonts w:ascii="ＭＳ 明朝" w:eastAsia="ＭＳ 明朝" w:hAnsi="Century" w:hint="eastAsia"/>
          <w:sz w:val="24"/>
          <w:szCs w:val="24"/>
          <w:lang w:eastAsia="zh-TW"/>
        </w:rPr>
        <w:t>６</w:t>
      </w:r>
      <w:r w:rsidR="009C564D" w:rsidRPr="006653BA">
        <w:rPr>
          <w:rFonts w:ascii="ＭＳ 明朝" w:eastAsia="ＭＳ 明朝" w:hAnsi="Century" w:hint="eastAsia"/>
          <w:sz w:val="24"/>
          <w:szCs w:val="24"/>
          <w:lang w:eastAsia="zh-TW"/>
        </w:rPr>
        <w:t>条関係）</w:t>
      </w:r>
    </w:p>
    <w:p w:rsidR="00CC750D" w:rsidRPr="006653BA" w:rsidRDefault="00CC750D" w:rsidP="009C564D">
      <w:pPr>
        <w:rPr>
          <w:sz w:val="24"/>
          <w:szCs w:val="24"/>
          <w:lang w:eastAsia="zh-TW"/>
        </w:rPr>
      </w:pPr>
    </w:p>
    <w:p w:rsidR="00613C25" w:rsidRPr="006653BA" w:rsidRDefault="009D6FF1" w:rsidP="00294C2B">
      <w:pPr>
        <w:jc w:val="center"/>
        <w:rPr>
          <w:sz w:val="24"/>
          <w:szCs w:val="24"/>
          <w:lang w:eastAsia="zh-TW"/>
        </w:rPr>
      </w:pPr>
      <w:r w:rsidRPr="0085631A">
        <w:rPr>
          <w:rFonts w:hint="eastAsia"/>
          <w:spacing w:val="6"/>
          <w:kern w:val="0"/>
          <w:sz w:val="24"/>
          <w:szCs w:val="24"/>
          <w:fitText w:val="4800" w:id="2090510336"/>
          <w:lang w:eastAsia="zh-TW"/>
        </w:rPr>
        <w:t>農地利用最適化</w:t>
      </w:r>
      <w:bookmarkStart w:id="0" w:name="_GoBack"/>
      <w:r w:rsidRPr="0085631A">
        <w:rPr>
          <w:rFonts w:hint="eastAsia"/>
          <w:spacing w:val="6"/>
          <w:kern w:val="0"/>
          <w:sz w:val="24"/>
          <w:szCs w:val="24"/>
          <w:fitText w:val="4800" w:id="2090510336"/>
          <w:lang w:eastAsia="zh-TW"/>
        </w:rPr>
        <w:t>推進委員</w:t>
      </w:r>
      <w:r w:rsidR="00B80C65" w:rsidRPr="0085631A">
        <w:rPr>
          <w:rFonts w:hint="eastAsia"/>
          <w:spacing w:val="6"/>
          <w:kern w:val="0"/>
          <w:sz w:val="24"/>
          <w:szCs w:val="24"/>
          <w:fitText w:val="4800" w:id="2090510336"/>
          <w:lang w:eastAsia="zh-TW"/>
        </w:rPr>
        <w:t>候補者</w:t>
      </w:r>
      <w:r w:rsidR="00665FA6" w:rsidRPr="0085631A">
        <w:rPr>
          <w:rFonts w:hint="eastAsia"/>
          <w:spacing w:val="6"/>
          <w:kern w:val="0"/>
          <w:sz w:val="24"/>
          <w:szCs w:val="24"/>
          <w:fitText w:val="4800" w:id="2090510336"/>
          <w:lang w:eastAsia="zh-TW"/>
        </w:rPr>
        <w:t>応募</w:t>
      </w:r>
      <w:bookmarkEnd w:id="0"/>
      <w:r w:rsidR="00665FA6" w:rsidRPr="0085631A">
        <w:rPr>
          <w:rFonts w:hint="eastAsia"/>
          <w:spacing w:val="6"/>
          <w:kern w:val="0"/>
          <w:sz w:val="24"/>
          <w:szCs w:val="24"/>
          <w:fitText w:val="4800" w:id="2090510336"/>
          <w:lang w:eastAsia="zh-TW"/>
        </w:rPr>
        <w:t>申込</w:t>
      </w:r>
      <w:r w:rsidR="00294C2B" w:rsidRPr="0085631A">
        <w:rPr>
          <w:rFonts w:hint="eastAsia"/>
          <w:spacing w:val="11"/>
          <w:kern w:val="0"/>
          <w:sz w:val="24"/>
          <w:szCs w:val="24"/>
          <w:fitText w:val="4800" w:id="2090510336"/>
          <w:lang w:eastAsia="zh-TW"/>
        </w:rPr>
        <w:t>書</w:t>
      </w:r>
    </w:p>
    <w:p w:rsidR="00294C2B" w:rsidRPr="006653BA" w:rsidRDefault="00294C2B" w:rsidP="00294C2B">
      <w:pPr>
        <w:jc w:val="right"/>
        <w:rPr>
          <w:sz w:val="24"/>
          <w:szCs w:val="24"/>
          <w:lang w:eastAsia="zh-TW"/>
        </w:rPr>
      </w:pPr>
      <w:r w:rsidRPr="006653BA">
        <w:rPr>
          <w:rFonts w:hint="eastAsia"/>
          <w:sz w:val="24"/>
          <w:szCs w:val="24"/>
          <w:lang w:eastAsia="zh-TW"/>
        </w:rPr>
        <w:t xml:space="preserve">　　年　　月　　日</w:t>
      </w:r>
    </w:p>
    <w:p w:rsidR="00294C2B" w:rsidRPr="006653BA" w:rsidRDefault="004F4CA2" w:rsidP="00CC750D">
      <w:pPr>
        <w:ind w:firstLineChars="100" w:firstLine="240"/>
        <w:rPr>
          <w:sz w:val="24"/>
          <w:szCs w:val="24"/>
          <w:lang w:eastAsia="zh-TW"/>
        </w:rPr>
      </w:pPr>
      <w:r w:rsidRPr="006653BA">
        <w:rPr>
          <w:rFonts w:hint="eastAsia"/>
          <w:sz w:val="24"/>
          <w:szCs w:val="24"/>
          <w:lang w:eastAsia="zh-TW"/>
        </w:rPr>
        <w:t>豊明市</w:t>
      </w:r>
      <w:r w:rsidR="002E5293" w:rsidRPr="006653BA">
        <w:rPr>
          <w:rFonts w:hint="eastAsia"/>
          <w:sz w:val="24"/>
          <w:szCs w:val="24"/>
          <w:lang w:eastAsia="zh-TW"/>
        </w:rPr>
        <w:t>農業委員会長</w:t>
      </w:r>
      <w:r w:rsidR="00294C2B" w:rsidRPr="006653BA">
        <w:rPr>
          <w:rFonts w:hint="eastAsia"/>
          <w:sz w:val="24"/>
          <w:szCs w:val="24"/>
          <w:lang w:eastAsia="zh-TW"/>
        </w:rPr>
        <w:t xml:space="preserve">　</w:t>
      </w:r>
      <w:r w:rsidRPr="006653BA">
        <w:rPr>
          <w:rFonts w:hint="eastAsia"/>
          <w:sz w:val="24"/>
          <w:szCs w:val="24"/>
          <w:lang w:eastAsia="zh-TW"/>
        </w:rPr>
        <w:t>殿</w:t>
      </w:r>
    </w:p>
    <w:p w:rsidR="00A63E4D" w:rsidRPr="006653BA" w:rsidRDefault="008D6DB2" w:rsidP="008D6DB2">
      <w:pPr>
        <w:ind w:leftChars="2497" w:left="5244"/>
        <w:rPr>
          <w:sz w:val="20"/>
          <w:szCs w:val="20"/>
          <w:lang w:eastAsia="zh-TW"/>
        </w:rPr>
      </w:pPr>
      <w:r w:rsidRPr="006653BA">
        <w:rPr>
          <w:rFonts w:hint="eastAsia"/>
          <w:sz w:val="20"/>
          <w:szCs w:val="20"/>
          <w:lang w:eastAsia="zh-TW"/>
        </w:rPr>
        <w:t>〒</w:t>
      </w:r>
    </w:p>
    <w:p w:rsidR="00294C2B" w:rsidRPr="006653BA" w:rsidRDefault="00665FA6" w:rsidP="00665FA6">
      <w:pPr>
        <w:spacing w:line="360" w:lineRule="auto"/>
        <w:ind w:firstLineChars="1500" w:firstLine="3600"/>
        <w:jc w:val="left"/>
        <w:rPr>
          <w:sz w:val="24"/>
          <w:szCs w:val="24"/>
          <w:u w:val="single"/>
        </w:rPr>
      </w:pPr>
      <w:r w:rsidRPr="006653BA">
        <w:rPr>
          <w:rFonts w:hint="eastAsia"/>
          <w:sz w:val="24"/>
          <w:szCs w:val="24"/>
        </w:rPr>
        <w:t>応募</w:t>
      </w:r>
      <w:r w:rsidR="00294C2B" w:rsidRPr="006653BA">
        <w:rPr>
          <w:rFonts w:hint="eastAsia"/>
          <w:sz w:val="24"/>
          <w:szCs w:val="24"/>
        </w:rPr>
        <w:t xml:space="preserve">者　</w:t>
      </w:r>
      <w:r w:rsidR="00294C2B" w:rsidRPr="006653BA">
        <w:rPr>
          <w:rFonts w:hint="eastAsia"/>
          <w:spacing w:val="120"/>
          <w:kern w:val="0"/>
          <w:sz w:val="24"/>
          <w:szCs w:val="24"/>
        </w:rPr>
        <w:t>住</w:t>
      </w:r>
      <w:r w:rsidR="00294C2B" w:rsidRPr="006653BA">
        <w:rPr>
          <w:rFonts w:hint="eastAsia"/>
          <w:kern w:val="0"/>
          <w:sz w:val="24"/>
          <w:szCs w:val="24"/>
        </w:rPr>
        <w:t>所</w:t>
      </w:r>
      <w:r w:rsidR="00294C2B" w:rsidRPr="006653BA">
        <w:rPr>
          <w:rFonts w:hint="eastAsia"/>
          <w:sz w:val="24"/>
          <w:szCs w:val="24"/>
          <w:u w:val="single"/>
        </w:rPr>
        <w:t xml:space="preserve">　　　　　　　　　　</w:t>
      </w:r>
      <w:r w:rsidR="00A63E4D" w:rsidRPr="006653BA">
        <w:rPr>
          <w:rFonts w:hint="eastAsia"/>
          <w:sz w:val="24"/>
          <w:szCs w:val="24"/>
          <w:u w:val="single"/>
        </w:rPr>
        <w:t xml:space="preserve">　　　</w:t>
      </w:r>
      <w:r w:rsidR="00294C2B" w:rsidRPr="006653BA">
        <w:rPr>
          <w:rFonts w:hint="eastAsia"/>
          <w:sz w:val="24"/>
          <w:szCs w:val="24"/>
          <w:u w:val="single"/>
        </w:rPr>
        <w:t xml:space="preserve">　　　　</w:t>
      </w:r>
    </w:p>
    <w:p w:rsidR="00665FA6" w:rsidRPr="006653BA" w:rsidRDefault="00665FA6" w:rsidP="004F388A">
      <w:pPr>
        <w:spacing w:line="360" w:lineRule="auto"/>
        <w:jc w:val="right"/>
        <w:rPr>
          <w:sz w:val="24"/>
          <w:szCs w:val="24"/>
        </w:rPr>
      </w:pPr>
    </w:p>
    <w:p w:rsidR="00294C2B" w:rsidRPr="006653BA" w:rsidRDefault="00665FA6" w:rsidP="004F388A">
      <w:pPr>
        <w:spacing w:line="360" w:lineRule="auto"/>
        <w:jc w:val="right"/>
        <w:rPr>
          <w:sz w:val="24"/>
          <w:szCs w:val="24"/>
        </w:rPr>
      </w:pPr>
      <w:r w:rsidRPr="006653BA">
        <w:rPr>
          <w:rFonts w:hint="eastAsia"/>
          <w:sz w:val="24"/>
          <w:szCs w:val="24"/>
        </w:rPr>
        <w:t xml:space="preserve">　　　</w:t>
      </w:r>
      <w:r w:rsidR="00294C2B" w:rsidRPr="006653BA">
        <w:rPr>
          <w:rFonts w:hint="eastAsia"/>
          <w:spacing w:val="120"/>
          <w:sz w:val="24"/>
          <w:szCs w:val="24"/>
        </w:rPr>
        <w:t>氏</w:t>
      </w:r>
      <w:r w:rsidR="00294C2B" w:rsidRPr="006653BA">
        <w:rPr>
          <w:rFonts w:hint="eastAsia"/>
          <w:sz w:val="24"/>
          <w:szCs w:val="24"/>
        </w:rPr>
        <w:t>名</w:t>
      </w:r>
      <w:r w:rsidR="00294C2B" w:rsidRPr="006653BA">
        <w:rPr>
          <w:rFonts w:hint="eastAsia"/>
          <w:sz w:val="24"/>
          <w:szCs w:val="24"/>
          <w:u w:val="single"/>
        </w:rPr>
        <w:t xml:space="preserve">　　　　　　　　</w:t>
      </w:r>
      <w:r w:rsidR="00A63E4D" w:rsidRPr="006653BA">
        <w:rPr>
          <w:rFonts w:hint="eastAsia"/>
          <w:sz w:val="24"/>
          <w:szCs w:val="24"/>
          <w:u w:val="single"/>
        </w:rPr>
        <w:t xml:space="preserve">　　　</w:t>
      </w:r>
      <w:r w:rsidR="00294C2B" w:rsidRPr="006653BA">
        <w:rPr>
          <w:rFonts w:hint="eastAsia"/>
          <w:sz w:val="24"/>
          <w:szCs w:val="24"/>
          <w:u w:val="single"/>
        </w:rPr>
        <w:t xml:space="preserve">　　　　　印</w:t>
      </w:r>
    </w:p>
    <w:p w:rsidR="00A63E4D" w:rsidRPr="006653BA" w:rsidRDefault="00A63E4D" w:rsidP="00CA5CB8">
      <w:pPr>
        <w:spacing w:line="276" w:lineRule="auto"/>
        <w:rPr>
          <w:sz w:val="24"/>
          <w:szCs w:val="24"/>
        </w:rPr>
      </w:pPr>
    </w:p>
    <w:p w:rsidR="00294C2B" w:rsidRPr="006653BA" w:rsidRDefault="00294C2B">
      <w:pPr>
        <w:rPr>
          <w:sz w:val="24"/>
          <w:szCs w:val="24"/>
        </w:rPr>
      </w:pPr>
      <w:r w:rsidRPr="006653BA">
        <w:rPr>
          <w:rFonts w:hint="eastAsia"/>
          <w:sz w:val="24"/>
          <w:szCs w:val="24"/>
        </w:rPr>
        <w:t xml:space="preserve">　</w:t>
      </w:r>
      <w:r w:rsidR="009D6FF1" w:rsidRPr="006653BA">
        <w:rPr>
          <w:rFonts w:hint="eastAsia"/>
          <w:sz w:val="24"/>
          <w:szCs w:val="24"/>
        </w:rPr>
        <w:t>農地利用最適化推進委員の</w:t>
      </w:r>
      <w:r w:rsidRPr="006653BA">
        <w:rPr>
          <w:rFonts w:hint="eastAsia"/>
          <w:sz w:val="24"/>
          <w:szCs w:val="24"/>
        </w:rPr>
        <w:t>候補者として下記</w:t>
      </w:r>
      <w:r w:rsidR="001710AD" w:rsidRPr="006653BA">
        <w:rPr>
          <w:rFonts w:hint="eastAsia"/>
          <w:sz w:val="24"/>
          <w:szCs w:val="24"/>
        </w:rPr>
        <w:t>の</w:t>
      </w:r>
      <w:r w:rsidR="00665FA6" w:rsidRPr="006653BA">
        <w:rPr>
          <w:rFonts w:hint="eastAsia"/>
          <w:sz w:val="24"/>
          <w:szCs w:val="24"/>
        </w:rPr>
        <w:t>とおり応募します</w:t>
      </w:r>
      <w:r w:rsidRPr="006653BA">
        <w:rPr>
          <w:rFonts w:hint="eastAsia"/>
          <w:sz w:val="24"/>
          <w:szCs w:val="24"/>
        </w:rPr>
        <w:t>。</w:t>
      </w:r>
    </w:p>
    <w:p w:rsidR="00A63E4D" w:rsidRPr="006653BA" w:rsidRDefault="00A63E4D">
      <w:pPr>
        <w:rPr>
          <w:sz w:val="24"/>
          <w:szCs w:val="24"/>
        </w:rPr>
      </w:pPr>
    </w:p>
    <w:p w:rsidR="0018578E" w:rsidRPr="006653BA" w:rsidRDefault="0018578E">
      <w:pPr>
        <w:rPr>
          <w:sz w:val="24"/>
          <w:szCs w:val="24"/>
        </w:rPr>
      </w:pPr>
    </w:p>
    <w:p w:rsidR="002E5293" w:rsidRPr="006653BA" w:rsidRDefault="0083269F" w:rsidP="002E5293">
      <w:pPr>
        <w:pStyle w:val="ab"/>
      </w:pPr>
      <w:r w:rsidRPr="006653BA">
        <w:rPr>
          <w:rFonts w:hint="eastAsia"/>
        </w:rPr>
        <w:t>記</w:t>
      </w:r>
    </w:p>
    <w:p w:rsidR="002E5293" w:rsidRPr="006653BA" w:rsidRDefault="002E5293" w:rsidP="002E5293"/>
    <w:p w:rsidR="00075FD8" w:rsidRPr="006653BA" w:rsidRDefault="00075FD8">
      <w:pPr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275"/>
        <w:gridCol w:w="3261"/>
        <w:gridCol w:w="850"/>
        <w:gridCol w:w="1134"/>
      </w:tblGrid>
      <w:tr w:rsidR="00075FD8" w:rsidRPr="006653BA" w:rsidTr="008D6DB2">
        <w:trPr>
          <w:trHeight w:val="720"/>
        </w:trPr>
        <w:tc>
          <w:tcPr>
            <w:tcW w:w="2552" w:type="dxa"/>
            <w:vAlign w:val="center"/>
          </w:tcPr>
          <w:p w:rsidR="00075FD8" w:rsidRPr="006653BA" w:rsidRDefault="00075FD8" w:rsidP="006653BA">
            <w:pPr>
              <w:jc w:val="center"/>
              <w:rPr>
                <w:sz w:val="24"/>
                <w:szCs w:val="24"/>
              </w:rPr>
            </w:pPr>
            <w:r w:rsidRPr="006653BA">
              <w:rPr>
                <w:rFonts w:hint="eastAsia"/>
                <w:spacing w:val="240"/>
                <w:sz w:val="24"/>
                <w:szCs w:val="24"/>
              </w:rPr>
              <w:t>住</w:t>
            </w:r>
            <w:r w:rsidRPr="006653BA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520" w:type="dxa"/>
            <w:gridSpan w:val="4"/>
          </w:tcPr>
          <w:p w:rsidR="00587A67" w:rsidRPr="006653BA" w:rsidRDefault="008D6DB2" w:rsidP="008D6DB2">
            <w:pPr>
              <w:rPr>
                <w:sz w:val="18"/>
                <w:szCs w:val="18"/>
              </w:rPr>
            </w:pPr>
            <w:r w:rsidRPr="006653BA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075FD8" w:rsidRPr="006653BA" w:rsidTr="004F388A">
        <w:trPr>
          <w:trHeight w:val="720"/>
        </w:trPr>
        <w:tc>
          <w:tcPr>
            <w:tcW w:w="2552" w:type="dxa"/>
            <w:vAlign w:val="center"/>
          </w:tcPr>
          <w:p w:rsidR="006653BA" w:rsidRPr="006653BA" w:rsidRDefault="006653BA" w:rsidP="006653BA">
            <w:pPr>
              <w:jc w:val="center"/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>フリガナ</w:t>
            </w:r>
          </w:p>
          <w:p w:rsidR="00075FD8" w:rsidRPr="006653BA" w:rsidRDefault="006653BA" w:rsidP="006653BA">
            <w:pPr>
              <w:jc w:val="center"/>
              <w:rPr>
                <w:sz w:val="24"/>
                <w:szCs w:val="24"/>
              </w:rPr>
            </w:pPr>
            <w:r w:rsidRPr="006653BA">
              <w:rPr>
                <w:rFonts w:hint="eastAsia"/>
                <w:spacing w:val="260"/>
                <w:sz w:val="24"/>
                <w:szCs w:val="24"/>
              </w:rPr>
              <w:t>氏</w:t>
            </w:r>
            <w:r w:rsidRPr="006653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536" w:type="dxa"/>
            <w:gridSpan w:val="2"/>
            <w:vAlign w:val="center"/>
          </w:tcPr>
          <w:p w:rsidR="00587A67" w:rsidRPr="006653BA" w:rsidRDefault="00587A67" w:rsidP="00CC750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75FD8" w:rsidRPr="006653BA" w:rsidRDefault="00075FD8" w:rsidP="008963D1">
            <w:pPr>
              <w:jc w:val="center"/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134" w:type="dxa"/>
            <w:vAlign w:val="center"/>
          </w:tcPr>
          <w:p w:rsidR="00075FD8" w:rsidRPr="006653BA" w:rsidRDefault="00474F5F" w:rsidP="00CC750D">
            <w:pPr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075FD8" w:rsidRPr="006653BA" w:rsidTr="004F388A">
        <w:trPr>
          <w:trHeight w:val="720"/>
        </w:trPr>
        <w:tc>
          <w:tcPr>
            <w:tcW w:w="2552" w:type="dxa"/>
            <w:vAlign w:val="center"/>
          </w:tcPr>
          <w:p w:rsidR="00075FD8" w:rsidRPr="006653BA" w:rsidRDefault="00474F5F" w:rsidP="00CC750D">
            <w:pPr>
              <w:jc w:val="center"/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>生年月日〔</w:t>
            </w:r>
            <w:r w:rsidR="0083269F" w:rsidRPr="006653BA">
              <w:rPr>
                <w:rFonts w:hint="eastAsia"/>
                <w:sz w:val="24"/>
                <w:szCs w:val="24"/>
              </w:rPr>
              <w:t>満</w:t>
            </w:r>
            <w:r w:rsidR="00075FD8" w:rsidRPr="006653BA">
              <w:rPr>
                <w:rFonts w:hint="eastAsia"/>
                <w:sz w:val="24"/>
                <w:szCs w:val="24"/>
              </w:rPr>
              <w:t>年齢</w:t>
            </w:r>
            <w:r w:rsidRPr="006653BA">
              <w:rPr>
                <w:rFonts w:hint="eastAsia"/>
                <w:sz w:val="24"/>
                <w:szCs w:val="24"/>
              </w:rPr>
              <w:t>〕</w:t>
            </w:r>
          </w:p>
        </w:tc>
        <w:tc>
          <w:tcPr>
            <w:tcW w:w="6520" w:type="dxa"/>
            <w:gridSpan w:val="4"/>
            <w:vAlign w:val="center"/>
          </w:tcPr>
          <w:p w:rsidR="00075FD8" w:rsidRPr="006653BA" w:rsidRDefault="00474F5F" w:rsidP="00CC750D">
            <w:pPr>
              <w:jc w:val="center"/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>年　　月　　日</w:t>
            </w:r>
            <w:r w:rsidR="00264CE2" w:rsidRPr="006653BA">
              <w:rPr>
                <w:rFonts w:hint="eastAsia"/>
                <w:sz w:val="24"/>
                <w:szCs w:val="24"/>
              </w:rPr>
              <w:t xml:space="preserve">　</w:t>
            </w:r>
            <w:r w:rsidRPr="006653BA">
              <w:rPr>
                <w:rFonts w:hint="eastAsia"/>
                <w:sz w:val="24"/>
                <w:szCs w:val="24"/>
              </w:rPr>
              <w:t>〔</w:t>
            </w:r>
            <w:r w:rsidR="00B80C65" w:rsidRPr="006653BA">
              <w:rPr>
                <w:rFonts w:hint="eastAsia"/>
                <w:sz w:val="24"/>
                <w:szCs w:val="24"/>
              </w:rPr>
              <w:t xml:space="preserve">満　</w:t>
            </w:r>
            <w:r w:rsidR="00264CE2" w:rsidRPr="006653BA">
              <w:rPr>
                <w:rFonts w:hint="eastAsia"/>
                <w:sz w:val="24"/>
                <w:szCs w:val="24"/>
              </w:rPr>
              <w:t xml:space="preserve">　</w:t>
            </w:r>
            <w:r w:rsidR="00B80C65" w:rsidRPr="006653BA">
              <w:rPr>
                <w:rFonts w:hint="eastAsia"/>
                <w:sz w:val="24"/>
                <w:szCs w:val="24"/>
              </w:rPr>
              <w:t xml:space="preserve">　才</w:t>
            </w:r>
            <w:r w:rsidRPr="006653BA">
              <w:rPr>
                <w:rFonts w:hint="eastAsia"/>
                <w:sz w:val="24"/>
                <w:szCs w:val="24"/>
              </w:rPr>
              <w:t>〕</w:t>
            </w:r>
          </w:p>
        </w:tc>
      </w:tr>
      <w:tr w:rsidR="00075FD8" w:rsidRPr="006653BA" w:rsidTr="004F388A">
        <w:trPr>
          <w:trHeight w:val="720"/>
        </w:trPr>
        <w:tc>
          <w:tcPr>
            <w:tcW w:w="2552" w:type="dxa"/>
            <w:vAlign w:val="center"/>
          </w:tcPr>
          <w:p w:rsidR="00075FD8" w:rsidRPr="006653BA" w:rsidRDefault="00075FD8" w:rsidP="006653BA">
            <w:pPr>
              <w:jc w:val="center"/>
              <w:rPr>
                <w:sz w:val="24"/>
                <w:szCs w:val="24"/>
              </w:rPr>
            </w:pPr>
            <w:r w:rsidRPr="006653BA">
              <w:rPr>
                <w:rFonts w:hint="eastAsia"/>
                <w:spacing w:val="240"/>
                <w:sz w:val="24"/>
                <w:szCs w:val="24"/>
              </w:rPr>
              <w:t>職</w:t>
            </w:r>
            <w:r w:rsidRPr="006653BA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6520" w:type="dxa"/>
            <w:gridSpan w:val="4"/>
            <w:vAlign w:val="center"/>
          </w:tcPr>
          <w:p w:rsidR="00075FD8" w:rsidRPr="006653BA" w:rsidRDefault="00075FD8" w:rsidP="00CC750D">
            <w:pPr>
              <w:jc w:val="left"/>
              <w:rPr>
                <w:sz w:val="24"/>
                <w:szCs w:val="24"/>
              </w:rPr>
            </w:pPr>
          </w:p>
        </w:tc>
      </w:tr>
      <w:tr w:rsidR="00A63E4D" w:rsidRPr="006653BA" w:rsidTr="004F388A">
        <w:trPr>
          <w:trHeight w:val="546"/>
        </w:trPr>
        <w:tc>
          <w:tcPr>
            <w:tcW w:w="2552" w:type="dxa"/>
            <w:vMerge w:val="restart"/>
            <w:vAlign w:val="center"/>
          </w:tcPr>
          <w:p w:rsidR="00A63E4D" w:rsidRPr="006653BA" w:rsidRDefault="00A63E4D" w:rsidP="00CC750D">
            <w:pPr>
              <w:jc w:val="center"/>
              <w:rPr>
                <w:sz w:val="24"/>
                <w:szCs w:val="24"/>
              </w:rPr>
            </w:pPr>
            <w:r w:rsidRPr="006653BA">
              <w:rPr>
                <w:rFonts w:hint="eastAsia"/>
                <w:spacing w:val="60"/>
                <w:kern w:val="0"/>
                <w:sz w:val="24"/>
                <w:szCs w:val="24"/>
                <w:fitText w:val="960" w:id="2090510337"/>
              </w:rPr>
              <w:t>連絡</w:t>
            </w:r>
            <w:r w:rsidRPr="006653BA">
              <w:rPr>
                <w:rFonts w:hint="eastAsia"/>
                <w:kern w:val="0"/>
                <w:sz w:val="24"/>
                <w:szCs w:val="24"/>
                <w:fitText w:val="960" w:id="2090510337"/>
              </w:rPr>
              <w:t>先</w:t>
            </w:r>
          </w:p>
        </w:tc>
        <w:tc>
          <w:tcPr>
            <w:tcW w:w="1275" w:type="dxa"/>
            <w:vAlign w:val="center"/>
          </w:tcPr>
          <w:p w:rsidR="00A63E4D" w:rsidRPr="006653BA" w:rsidRDefault="00A63E4D" w:rsidP="00CC750D">
            <w:pPr>
              <w:jc w:val="center"/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245" w:type="dxa"/>
            <w:gridSpan w:val="3"/>
            <w:vAlign w:val="center"/>
          </w:tcPr>
          <w:p w:rsidR="00A63E4D" w:rsidRPr="006653BA" w:rsidRDefault="00A63E4D" w:rsidP="00C73471">
            <w:pPr>
              <w:jc w:val="left"/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 xml:space="preserve">（　　</w:t>
            </w:r>
            <w:r w:rsidR="00C73471" w:rsidRPr="006653BA">
              <w:rPr>
                <w:rFonts w:hint="eastAsia"/>
                <w:sz w:val="24"/>
                <w:szCs w:val="24"/>
              </w:rPr>
              <w:t xml:space="preserve">　</w:t>
            </w:r>
            <w:r w:rsidRPr="006653BA">
              <w:rPr>
                <w:rFonts w:hint="eastAsia"/>
                <w:sz w:val="24"/>
                <w:szCs w:val="24"/>
              </w:rPr>
              <w:t xml:space="preserve">　　）　　　　－</w:t>
            </w:r>
          </w:p>
        </w:tc>
      </w:tr>
      <w:tr w:rsidR="00A63E4D" w:rsidRPr="006653BA" w:rsidTr="004F388A">
        <w:trPr>
          <w:trHeight w:val="546"/>
        </w:trPr>
        <w:tc>
          <w:tcPr>
            <w:tcW w:w="2552" w:type="dxa"/>
            <w:vMerge/>
            <w:vAlign w:val="center"/>
          </w:tcPr>
          <w:p w:rsidR="00A63E4D" w:rsidRPr="006653BA" w:rsidRDefault="00A63E4D" w:rsidP="00CC7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63E4D" w:rsidRPr="006653BA" w:rsidRDefault="00A63E4D" w:rsidP="00CC750D">
            <w:pPr>
              <w:jc w:val="center"/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245" w:type="dxa"/>
            <w:gridSpan w:val="3"/>
            <w:vAlign w:val="center"/>
          </w:tcPr>
          <w:p w:rsidR="00A63E4D" w:rsidRPr="006653BA" w:rsidRDefault="00A63E4D" w:rsidP="00C73471">
            <w:pPr>
              <w:jc w:val="left"/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 xml:space="preserve">（　　　</w:t>
            </w:r>
            <w:r w:rsidR="00C73471" w:rsidRPr="006653BA">
              <w:rPr>
                <w:rFonts w:hint="eastAsia"/>
                <w:sz w:val="24"/>
                <w:szCs w:val="24"/>
              </w:rPr>
              <w:t xml:space="preserve">　</w:t>
            </w:r>
            <w:r w:rsidRPr="006653BA">
              <w:rPr>
                <w:rFonts w:hint="eastAsia"/>
                <w:sz w:val="24"/>
                <w:szCs w:val="24"/>
              </w:rPr>
              <w:t xml:space="preserve">　）　　　　－</w:t>
            </w:r>
          </w:p>
        </w:tc>
      </w:tr>
      <w:tr w:rsidR="00B80C65" w:rsidRPr="006653BA" w:rsidTr="00826640">
        <w:trPr>
          <w:trHeight w:val="720"/>
        </w:trPr>
        <w:tc>
          <w:tcPr>
            <w:tcW w:w="2552" w:type="dxa"/>
            <w:vAlign w:val="center"/>
          </w:tcPr>
          <w:p w:rsidR="00B80C65" w:rsidRPr="006653BA" w:rsidRDefault="00B80C65" w:rsidP="006653BA">
            <w:pPr>
              <w:ind w:leftChars="200" w:left="420" w:rightChars="200" w:right="420"/>
              <w:jc w:val="center"/>
              <w:rPr>
                <w:w w:val="90"/>
                <w:sz w:val="24"/>
                <w:szCs w:val="24"/>
              </w:rPr>
            </w:pPr>
            <w:r w:rsidRPr="006653BA">
              <w:rPr>
                <w:rFonts w:hint="eastAsia"/>
                <w:w w:val="90"/>
                <w:sz w:val="24"/>
                <w:szCs w:val="24"/>
              </w:rPr>
              <w:t>認定農業者</w:t>
            </w:r>
            <w:r w:rsidR="008D6DB2" w:rsidRPr="006653BA">
              <w:rPr>
                <w:rFonts w:hint="eastAsia"/>
                <w:w w:val="90"/>
                <w:sz w:val="24"/>
                <w:szCs w:val="24"/>
              </w:rPr>
              <w:t>等</w:t>
            </w:r>
            <w:r w:rsidRPr="006653BA">
              <w:rPr>
                <w:rFonts w:hint="eastAsia"/>
                <w:w w:val="90"/>
                <w:sz w:val="24"/>
                <w:szCs w:val="24"/>
              </w:rPr>
              <w:t>該当の</w:t>
            </w:r>
            <w:r w:rsidR="00826640" w:rsidRPr="006653BA">
              <w:rPr>
                <w:rFonts w:hint="eastAsia"/>
                <w:w w:val="90"/>
                <w:sz w:val="24"/>
                <w:szCs w:val="24"/>
              </w:rPr>
              <w:t>状況</w:t>
            </w:r>
          </w:p>
        </w:tc>
        <w:tc>
          <w:tcPr>
            <w:tcW w:w="6520" w:type="dxa"/>
            <w:gridSpan w:val="4"/>
          </w:tcPr>
          <w:p w:rsidR="00B80C65" w:rsidRPr="006653BA" w:rsidRDefault="00B80C65" w:rsidP="00826640">
            <w:pPr>
              <w:rPr>
                <w:sz w:val="16"/>
                <w:szCs w:val="16"/>
              </w:rPr>
            </w:pPr>
          </w:p>
        </w:tc>
      </w:tr>
      <w:tr w:rsidR="00B80C65" w:rsidRPr="006653BA" w:rsidTr="002E5293">
        <w:trPr>
          <w:trHeight w:val="1468"/>
        </w:trPr>
        <w:tc>
          <w:tcPr>
            <w:tcW w:w="2552" w:type="dxa"/>
            <w:vAlign w:val="center"/>
          </w:tcPr>
          <w:p w:rsidR="003B6F25" w:rsidRPr="006653BA" w:rsidRDefault="00B80C65" w:rsidP="006653BA">
            <w:pPr>
              <w:ind w:leftChars="83" w:left="174" w:rightChars="200" w:right="420" w:firstLineChars="100" w:firstLine="240"/>
              <w:jc w:val="center"/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>経歴（職歴）</w:t>
            </w:r>
            <w:r w:rsidR="00264CE2" w:rsidRPr="006653BA">
              <w:rPr>
                <w:rFonts w:hint="eastAsia"/>
                <w:sz w:val="24"/>
                <w:szCs w:val="24"/>
              </w:rPr>
              <w:t>及び地域活動歴</w:t>
            </w:r>
          </w:p>
        </w:tc>
        <w:tc>
          <w:tcPr>
            <w:tcW w:w="6520" w:type="dxa"/>
            <w:gridSpan w:val="4"/>
          </w:tcPr>
          <w:p w:rsidR="00B80C65" w:rsidRPr="006653BA" w:rsidRDefault="00B80C65">
            <w:pPr>
              <w:rPr>
                <w:sz w:val="24"/>
                <w:szCs w:val="24"/>
              </w:rPr>
            </w:pPr>
          </w:p>
          <w:p w:rsidR="00587A67" w:rsidRPr="006653BA" w:rsidRDefault="00587A67">
            <w:pPr>
              <w:rPr>
                <w:sz w:val="24"/>
                <w:szCs w:val="24"/>
              </w:rPr>
            </w:pPr>
          </w:p>
          <w:p w:rsidR="00587A67" w:rsidRPr="006653BA" w:rsidRDefault="00587A67">
            <w:pPr>
              <w:rPr>
                <w:sz w:val="24"/>
                <w:szCs w:val="24"/>
              </w:rPr>
            </w:pPr>
          </w:p>
          <w:p w:rsidR="004F388A" w:rsidRPr="006653BA" w:rsidRDefault="004F388A">
            <w:pPr>
              <w:rPr>
                <w:sz w:val="24"/>
                <w:szCs w:val="24"/>
              </w:rPr>
            </w:pPr>
          </w:p>
        </w:tc>
      </w:tr>
      <w:tr w:rsidR="00075FD8" w:rsidRPr="006653BA" w:rsidTr="002E5293">
        <w:trPr>
          <w:trHeight w:val="1468"/>
        </w:trPr>
        <w:tc>
          <w:tcPr>
            <w:tcW w:w="2552" w:type="dxa"/>
            <w:vAlign w:val="center"/>
          </w:tcPr>
          <w:p w:rsidR="003B6F25" w:rsidRPr="006653BA" w:rsidRDefault="00C9256D" w:rsidP="00AC2F46">
            <w:pPr>
              <w:jc w:val="center"/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>応募</w:t>
            </w:r>
            <w:r w:rsidR="00B80C65" w:rsidRPr="006653BA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520" w:type="dxa"/>
            <w:gridSpan w:val="4"/>
          </w:tcPr>
          <w:p w:rsidR="00075FD8" w:rsidRPr="006653BA" w:rsidRDefault="00075FD8">
            <w:pPr>
              <w:rPr>
                <w:sz w:val="24"/>
                <w:szCs w:val="24"/>
              </w:rPr>
            </w:pPr>
          </w:p>
          <w:p w:rsidR="00587A67" w:rsidRPr="006653BA" w:rsidRDefault="00587A67">
            <w:pPr>
              <w:rPr>
                <w:sz w:val="24"/>
                <w:szCs w:val="24"/>
              </w:rPr>
            </w:pPr>
          </w:p>
          <w:p w:rsidR="00587A67" w:rsidRPr="006653BA" w:rsidRDefault="00587A67">
            <w:pPr>
              <w:rPr>
                <w:sz w:val="24"/>
                <w:szCs w:val="24"/>
              </w:rPr>
            </w:pPr>
          </w:p>
        </w:tc>
      </w:tr>
      <w:tr w:rsidR="00556008" w:rsidRPr="006653BA" w:rsidTr="004F388A">
        <w:tc>
          <w:tcPr>
            <w:tcW w:w="2552" w:type="dxa"/>
            <w:vAlign w:val="center"/>
          </w:tcPr>
          <w:p w:rsidR="00556008" w:rsidRPr="006653BA" w:rsidRDefault="004B7F4F" w:rsidP="006653BA">
            <w:pPr>
              <w:ind w:leftChars="47" w:left="99"/>
              <w:jc w:val="left"/>
              <w:rPr>
                <w:sz w:val="24"/>
                <w:szCs w:val="24"/>
              </w:rPr>
            </w:pPr>
            <w:r w:rsidRPr="0085631A">
              <w:rPr>
                <w:rFonts w:hint="eastAsia"/>
                <w:spacing w:val="15"/>
                <w:kern w:val="0"/>
                <w:sz w:val="24"/>
                <w:szCs w:val="24"/>
                <w:fitText w:val="2160" w:id="2090510338"/>
              </w:rPr>
              <w:t>農業委員会の</w:t>
            </w:r>
            <w:r w:rsidR="00556008" w:rsidRPr="0085631A">
              <w:rPr>
                <w:rFonts w:hint="eastAsia"/>
                <w:spacing w:val="15"/>
                <w:kern w:val="0"/>
                <w:sz w:val="24"/>
                <w:szCs w:val="24"/>
                <w:fitText w:val="2160" w:id="2090510338"/>
              </w:rPr>
              <w:t>委員</w:t>
            </w:r>
            <w:r w:rsidR="00556008" w:rsidRPr="006653BA">
              <w:rPr>
                <w:rFonts w:hint="eastAsia"/>
                <w:sz w:val="24"/>
                <w:szCs w:val="24"/>
              </w:rPr>
              <w:t>候補者としての推薦</w:t>
            </w:r>
            <w:r w:rsidR="0041180A" w:rsidRPr="006653BA">
              <w:rPr>
                <w:rFonts w:hint="eastAsia"/>
                <w:sz w:val="24"/>
                <w:szCs w:val="24"/>
              </w:rPr>
              <w:t>又は応募</w:t>
            </w:r>
            <w:r w:rsidR="00556008" w:rsidRPr="006653BA">
              <w:rPr>
                <w:rFonts w:hint="eastAsia"/>
                <w:sz w:val="24"/>
                <w:szCs w:val="24"/>
              </w:rPr>
              <w:t>の有無</w:t>
            </w:r>
          </w:p>
        </w:tc>
        <w:tc>
          <w:tcPr>
            <w:tcW w:w="6520" w:type="dxa"/>
            <w:gridSpan w:val="4"/>
          </w:tcPr>
          <w:p w:rsidR="00556008" w:rsidRPr="006653BA" w:rsidRDefault="0041180A">
            <w:pPr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>１推薦している（市町村名：　　　　　　　　　　　　）</w:t>
            </w:r>
          </w:p>
          <w:p w:rsidR="00556008" w:rsidRPr="006653BA" w:rsidRDefault="0041180A">
            <w:pPr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>２応募している（市町村名：　　　　　　　　　　　　）</w:t>
            </w:r>
          </w:p>
          <w:p w:rsidR="00556008" w:rsidRPr="006653BA" w:rsidRDefault="0041180A">
            <w:pPr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>３推薦も応募もしていない</w:t>
            </w:r>
          </w:p>
        </w:tc>
      </w:tr>
      <w:tr w:rsidR="002B7447" w:rsidRPr="006653BA" w:rsidTr="004F388A">
        <w:trPr>
          <w:trHeight w:val="1899"/>
        </w:trPr>
        <w:tc>
          <w:tcPr>
            <w:tcW w:w="2552" w:type="dxa"/>
            <w:vAlign w:val="center"/>
          </w:tcPr>
          <w:p w:rsidR="002B7447" w:rsidRPr="006653BA" w:rsidRDefault="004B7F4F" w:rsidP="006653BA">
            <w:pPr>
              <w:ind w:leftChars="16" w:left="34" w:rightChars="44" w:right="92"/>
              <w:jc w:val="left"/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lastRenderedPageBreak/>
              <w:t>農地利用最適化推進</w:t>
            </w:r>
            <w:r w:rsidRPr="0085631A">
              <w:rPr>
                <w:rFonts w:hint="eastAsia"/>
                <w:spacing w:val="15"/>
                <w:kern w:val="0"/>
                <w:sz w:val="24"/>
                <w:szCs w:val="24"/>
                <w:fitText w:val="2160" w:id="2090510339"/>
              </w:rPr>
              <w:t>委員となった場合</w:t>
            </w:r>
            <w:r w:rsidRPr="0085631A">
              <w:rPr>
                <w:rFonts w:hint="eastAsia"/>
                <w:w w:val="90"/>
                <w:kern w:val="0"/>
                <w:sz w:val="24"/>
                <w:szCs w:val="24"/>
                <w:fitText w:val="2160" w:id="2090510340"/>
              </w:rPr>
              <w:t>取り組もうとしてい</w:t>
            </w:r>
            <w:r w:rsidRPr="0085631A">
              <w:rPr>
                <w:rFonts w:hint="eastAsia"/>
                <w:spacing w:val="30"/>
                <w:w w:val="90"/>
                <w:kern w:val="0"/>
                <w:sz w:val="24"/>
                <w:szCs w:val="24"/>
                <w:fitText w:val="2160" w:id="2090510340"/>
              </w:rPr>
              <w:t>る</w:t>
            </w:r>
            <w:r w:rsidRPr="006653BA"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6520" w:type="dxa"/>
            <w:gridSpan w:val="4"/>
          </w:tcPr>
          <w:p w:rsidR="002B7447" w:rsidRPr="006653BA" w:rsidRDefault="002B7447">
            <w:pPr>
              <w:rPr>
                <w:sz w:val="24"/>
                <w:szCs w:val="24"/>
              </w:rPr>
            </w:pPr>
          </w:p>
          <w:p w:rsidR="002B7447" w:rsidRPr="006653BA" w:rsidRDefault="002B7447">
            <w:pPr>
              <w:rPr>
                <w:sz w:val="24"/>
                <w:szCs w:val="24"/>
              </w:rPr>
            </w:pPr>
          </w:p>
          <w:p w:rsidR="002B7447" w:rsidRPr="006653BA" w:rsidRDefault="002B7447">
            <w:pPr>
              <w:rPr>
                <w:sz w:val="24"/>
                <w:szCs w:val="24"/>
              </w:rPr>
            </w:pPr>
          </w:p>
          <w:p w:rsidR="002B7447" w:rsidRPr="006653BA" w:rsidRDefault="002B7447">
            <w:pPr>
              <w:rPr>
                <w:sz w:val="24"/>
                <w:szCs w:val="24"/>
              </w:rPr>
            </w:pPr>
          </w:p>
          <w:p w:rsidR="002B7447" w:rsidRPr="006653BA" w:rsidRDefault="002B7447">
            <w:pPr>
              <w:rPr>
                <w:sz w:val="24"/>
                <w:szCs w:val="24"/>
              </w:rPr>
            </w:pPr>
          </w:p>
        </w:tc>
      </w:tr>
      <w:tr w:rsidR="006339B9" w:rsidRPr="006653BA" w:rsidTr="003E48B1">
        <w:trPr>
          <w:trHeight w:val="2393"/>
        </w:trPr>
        <w:tc>
          <w:tcPr>
            <w:tcW w:w="2552" w:type="dxa"/>
            <w:vAlign w:val="center"/>
          </w:tcPr>
          <w:p w:rsidR="006339B9" w:rsidRPr="006653BA" w:rsidRDefault="006339B9" w:rsidP="008963D1">
            <w:pPr>
              <w:jc w:val="center"/>
              <w:rPr>
                <w:sz w:val="24"/>
                <w:szCs w:val="24"/>
              </w:rPr>
            </w:pPr>
            <w:r w:rsidRPr="0085631A">
              <w:rPr>
                <w:rFonts w:hint="eastAsia"/>
                <w:spacing w:val="30"/>
                <w:kern w:val="0"/>
                <w:sz w:val="24"/>
                <w:szCs w:val="24"/>
                <w:fitText w:val="2160" w:id="2090510341"/>
              </w:rPr>
              <w:t>農業経営の状</w:t>
            </w:r>
            <w:r w:rsidRPr="0085631A">
              <w:rPr>
                <w:rFonts w:hint="eastAsia"/>
                <w:spacing w:val="60"/>
                <w:kern w:val="0"/>
                <w:sz w:val="24"/>
                <w:szCs w:val="24"/>
                <w:fitText w:val="2160" w:id="2090510341"/>
              </w:rPr>
              <w:t>況</w:t>
            </w:r>
          </w:p>
          <w:p w:rsidR="006339B9" w:rsidRPr="006653BA" w:rsidRDefault="006339B9" w:rsidP="00A770BE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6339B9" w:rsidRPr="006653BA" w:rsidRDefault="00BE4828" w:rsidP="001710AD">
            <w:pPr>
              <w:spacing w:line="240" w:lineRule="exact"/>
              <w:ind w:leftChars="82" w:left="172" w:rightChars="83" w:right="174"/>
              <w:rPr>
                <w:sz w:val="24"/>
                <w:szCs w:val="24"/>
              </w:rPr>
            </w:pPr>
            <w:r w:rsidRPr="006653BA">
              <w:rPr>
                <w:rFonts w:hint="eastAsia"/>
                <w:sz w:val="20"/>
                <w:szCs w:val="20"/>
              </w:rPr>
              <w:t>所有する農地面積、耕作面積、耕作品目、収穫量、農業従事日数等</w:t>
            </w:r>
            <w:r w:rsidR="00D6373F" w:rsidRPr="006653BA">
              <w:rPr>
                <w:rFonts w:hint="eastAsia"/>
                <w:sz w:val="20"/>
                <w:szCs w:val="20"/>
              </w:rPr>
              <w:t>（農地基本台帳の添付可）</w:t>
            </w:r>
            <w:r w:rsidR="006339B9" w:rsidRPr="006653BA">
              <w:rPr>
                <w:rFonts w:hint="eastAsia"/>
                <w:sz w:val="20"/>
                <w:szCs w:val="20"/>
              </w:rPr>
              <w:t>を記入してください</w:t>
            </w:r>
            <w:r w:rsidR="006339B9" w:rsidRPr="006653BA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075FD8" w:rsidRPr="006653BA" w:rsidTr="00673CA5">
        <w:trPr>
          <w:trHeight w:val="1988"/>
        </w:trPr>
        <w:tc>
          <w:tcPr>
            <w:tcW w:w="2552" w:type="dxa"/>
            <w:vAlign w:val="center"/>
          </w:tcPr>
          <w:p w:rsidR="00075FD8" w:rsidRPr="006653BA" w:rsidRDefault="00673CA5" w:rsidP="008963D1">
            <w:pPr>
              <w:jc w:val="center"/>
              <w:rPr>
                <w:sz w:val="24"/>
                <w:szCs w:val="24"/>
              </w:rPr>
            </w:pPr>
            <w:r w:rsidRPr="0085631A">
              <w:rPr>
                <w:rFonts w:hint="eastAsia"/>
                <w:spacing w:val="150"/>
                <w:kern w:val="0"/>
                <w:sz w:val="24"/>
                <w:szCs w:val="24"/>
                <w:fitText w:val="1920" w:id="2090510342"/>
              </w:rPr>
              <w:t>資格要</w:t>
            </w:r>
            <w:r w:rsidRPr="0085631A">
              <w:rPr>
                <w:rFonts w:hint="eastAsia"/>
                <w:spacing w:val="30"/>
                <w:kern w:val="0"/>
                <w:sz w:val="24"/>
                <w:szCs w:val="24"/>
                <w:fitText w:val="1920" w:id="2090510342"/>
              </w:rPr>
              <w:t>件</w:t>
            </w:r>
          </w:p>
        </w:tc>
        <w:tc>
          <w:tcPr>
            <w:tcW w:w="6520" w:type="dxa"/>
            <w:gridSpan w:val="4"/>
          </w:tcPr>
          <w:p w:rsidR="00673CA5" w:rsidRPr="006653BA" w:rsidRDefault="00673CA5" w:rsidP="004F388A">
            <w:pPr>
              <w:ind w:leftChars="19" w:left="40" w:rightChars="66" w:right="139"/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>該当する場合は☑をしてください。</w:t>
            </w:r>
          </w:p>
          <w:p w:rsidR="00673CA5" w:rsidRPr="006653BA" w:rsidRDefault="00673CA5" w:rsidP="004F388A">
            <w:pPr>
              <w:ind w:leftChars="19" w:left="40" w:rightChars="66" w:right="139"/>
              <w:rPr>
                <w:sz w:val="24"/>
                <w:szCs w:val="24"/>
              </w:rPr>
            </w:pPr>
          </w:p>
          <w:p w:rsidR="00673CA5" w:rsidRPr="006653BA" w:rsidRDefault="00673CA5" w:rsidP="0040449F">
            <w:pPr>
              <w:pStyle w:val="a8"/>
              <w:numPr>
                <w:ilvl w:val="0"/>
                <w:numId w:val="4"/>
              </w:numPr>
              <w:tabs>
                <w:tab w:val="left" w:pos="5987"/>
              </w:tabs>
              <w:ind w:leftChars="0" w:rightChars="150" w:right="315"/>
              <w:rPr>
                <w:sz w:val="24"/>
                <w:szCs w:val="24"/>
              </w:rPr>
            </w:pPr>
            <w:r w:rsidRPr="006653BA">
              <w:rPr>
                <w:rFonts w:hint="eastAsia"/>
                <w:sz w:val="24"/>
                <w:szCs w:val="24"/>
              </w:rPr>
              <w:t>私は、農業委員会の委員候補者の募集要領にある推薦・応募の資格を満たしています。</w:t>
            </w:r>
          </w:p>
          <w:p w:rsidR="00673CA5" w:rsidRPr="006653BA" w:rsidRDefault="00673CA5" w:rsidP="004F388A">
            <w:pPr>
              <w:ind w:leftChars="19" w:left="40" w:rightChars="66" w:right="139"/>
              <w:rPr>
                <w:sz w:val="24"/>
                <w:szCs w:val="24"/>
              </w:rPr>
            </w:pPr>
          </w:p>
          <w:p w:rsidR="00A12062" w:rsidRPr="006653BA" w:rsidRDefault="00A12062" w:rsidP="00673CA5">
            <w:pPr>
              <w:wordWrap w:val="0"/>
              <w:jc w:val="right"/>
              <w:rPr>
                <w:sz w:val="16"/>
                <w:szCs w:val="16"/>
              </w:rPr>
            </w:pPr>
          </w:p>
        </w:tc>
      </w:tr>
    </w:tbl>
    <w:p w:rsidR="00C94F8D" w:rsidRPr="006653BA" w:rsidRDefault="00C94F8D" w:rsidP="007A59FD">
      <w:pPr>
        <w:rPr>
          <w:sz w:val="24"/>
          <w:szCs w:val="24"/>
        </w:rPr>
      </w:pPr>
    </w:p>
    <w:sectPr w:rsidR="00C94F8D" w:rsidRPr="006653BA" w:rsidSect="004F388A">
      <w:pgSz w:w="11906" w:h="16838" w:code="9"/>
      <w:pgMar w:top="709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2D1" w:rsidRDefault="002072D1" w:rsidP="00474F5F">
      <w:r>
        <w:separator/>
      </w:r>
    </w:p>
  </w:endnote>
  <w:endnote w:type="continuationSeparator" w:id="0">
    <w:p w:rsidR="002072D1" w:rsidRDefault="002072D1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2D1" w:rsidRDefault="002072D1" w:rsidP="00474F5F">
      <w:r>
        <w:separator/>
      </w:r>
    </w:p>
  </w:footnote>
  <w:footnote w:type="continuationSeparator" w:id="0">
    <w:p w:rsidR="002072D1" w:rsidRDefault="002072D1" w:rsidP="0047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061D7"/>
    <w:multiLevelType w:val="hybridMultilevel"/>
    <w:tmpl w:val="6360F3C8"/>
    <w:lvl w:ilvl="0" w:tplc="C0F6468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B5230E4"/>
    <w:multiLevelType w:val="hybridMultilevel"/>
    <w:tmpl w:val="15D0249C"/>
    <w:lvl w:ilvl="0" w:tplc="5764F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2237E0"/>
    <w:multiLevelType w:val="hybridMultilevel"/>
    <w:tmpl w:val="6786EDE4"/>
    <w:lvl w:ilvl="0" w:tplc="D5641970">
      <w:start w:val="4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517833F2"/>
    <w:multiLevelType w:val="hybridMultilevel"/>
    <w:tmpl w:val="9E2A5D08"/>
    <w:lvl w:ilvl="0" w:tplc="573AA8D0">
      <w:start w:val="4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2B"/>
    <w:rsid w:val="00026437"/>
    <w:rsid w:val="0003261C"/>
    <w:rsid w:val="000503AE"/>
    <w:rsid w:val="00065EDA"/>
    <w:rsid w:val="00075FD8"/>
    <w:rsid w:val="0008265D"/>
    <w:rsid w:val="0008364E"/>
    <w:rsid w:val="000D352F"/>
    <w:rsid w:val="000F118F"/>
    <w:rsid w:val="001079BA"/>
    <w:rsid w:val="0011076E"/>
    <w:rsid w:val="00121F90"/>
    <w:rsid w:val="00161A81"/>
    <w:rsid w:val="001636ED"/>
    <w:rsid w:val="001710AD"/>
    <w:rsid w:val="0018578E"/>
    <w:rsid w:val="001B625A"/>
    <w:rsid w:val="001D1485"/>
    <w:rsid w:val="001E7E72"/>
    <w:rsid w:val="001F052D"/>
    <w:rsid w:val="00204342"/>
    <w:rsid w:val="002072D1"/>
    <w:rsid w:val="00214CAF"/>
    <w:rsid w:val="002352C3"/>
    <w:rsid w:val="00246A42"/>
    <w:rsid w:val="00260939"/>
    <w:rsid w:val="00264CE2"/>
    <w:rsid w:val="002867A7"/>
    <w:rsid w:val="00291264"/>
    <w:rsid w:val="00294C2B"/>
    <w:rsid w:val="002B7447"/>
    <w:rsid w:val="002D1E94"/>
    <w:rsid w:val="002E5293"/>
    <w:rsid w:val="002F2B17"/>
    <w:rsid w:val="00300DCF"/>
    <w:rsid w:val="00315589"/>
    <w:rsid w:val="003334AD"/>
    <w:rsid w:val="003547C6"/>
    <w:rsid w:val="00371CAF"/>
    <w:rsid w:val="003B6F25"/>
    <w:rsid w:val="003E2263"/>
    <w:rsid w:val="003E48B1"/>
    <w:rsid w:val="0040449F"/>
    <w:rsid w:val="0041180A"/>
    <w:rsid w:val="0045641F"/>
    <w:rsid w:val="00462A27"/>
    <w:rsid w:val="00474F5F"/>
    <w:rsid w:val="00483FA2"/>
    <w:rsid w:val="004B3C5E"/>
    <w:rsid w:val="004B7F4F"/>
    <w:rsid w:val="004D11C7"/>
    <w:rsid w:val="004F388A"/>
    <w:rsid w:val="004F4CA2"/>
    <w:rsid w:val="005114F7"/>
    <w:rsid w:val="00556008"/>
    <w:rsid w:val="00587A67"/>
    <w:rsid w:val="005A6E30"/>
    <w:rsid w:val="005C3DDE"/>
    <w:rsid w:val="005D773D"/>
    <w:rsid w:val="00613C25"/>
    <w:rsid w:val="006339B9"/>
    <w:rsid w:val="00640CB8"/>
    <w:rsid w:val="006653BA"/>
    <w:rsid w:val="00665FA6"/>
    <w:rsid w:val="00673CA5"/>
    <w:rsid w:val="006A1AFD"/>
    <w:rsid w:val="006F133E"/>
    <w:rsid w:val="007A59FD"/>
    <w:rsid w:val="007C5A85"/>
    <w:rsid w:val="007D5061"/>
    <w:rsid w:val="00816D9C"/>
    <w:rsid w:val="00826640"/>
    <w:rsid w:val="0083269F"/>
    <w:rsid w:val="0085631A"/>
    <w:rsid w:val="00863315"/>
    <w:rsid w:val="008709AD"/>
    <w:rsid w:val="00895FAB"/>
    <w:rsid w:val="008963D1"/>
    <w:rsid w:val="008D6DB2"/>
    <w:rsid w:val="009A5D47"/>
    <w:rsid w:val="009C564D"/>
    <w:rsid w:val="009D6FF1"/>
    <w:rsid w:val="00A12062"/>
    <w:rsid w:val="00A15F3E"/>
    <w:rsid w:val="00A442F4"/>
    <w:rsid w:val="00A5520A"/>
    <w:rsid w:val="00A63E4D"/>
    <w:rsid w:val="00A770BE"/>
    <w:rsid w:val="00A94365"/>
    <w:rsid w:val="00A95E2F"/>
    <w:rsid w:val="00AC2F46"/>
    <w:rsid w:val="00AD4CF2"/>
    <w:rsid w:val="00AE193D"/>
    <w:rsid w:val="00B3246C"/>
    <w:rsid w:val="00B80C65"/>
    <w:rsid w:val="00B94F2C"/>
    <w:rsid w:val="00BE4828"/>
    <w:rsid w:val="00C143D6"/>
    <w:rsid w:val="00C73471"/>
    <w:rsid w:val="00C74BAB"/>
    <w:rsid w:val="00C9256D"/>
    <w:rsid w:val="00C94F8D"/>
    <w:rsid w:val="00CA5CB8"/>
    <w:rsid w:val="00CC750D"/>
    <w:rsid w:val="00D334BD"/>
    <w:rsid w:val="00D6373F"/>
    <w:rsid w:val="00D63FD9"/>
    <w:rsid w:val="00D80FC4"/>
    <w:rsid w:val="00DD254E"/>
    <w:rsid w:val="00DE0142"/>
    <w:rsid w:val="00E222E7"/>
    <w:rsid w:val="00E83821"/>
    <w:rsid w:val="00F27AB0"/>
    <w:rsid w:val="00F74ABF"/>
    <w:rsid w:val="00FC09E7"/>
    <w:rsid w:val="00FC5BBF"/>
    <w:rsid w:val="00FD37BA"/>
    <w:rsid w:val="00FD4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B310AE-A3E9-44CB-8184-AAEC885D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7C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4F5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4F5F"/>
    <w:rPr>
      <w:rFonts w:cs="Times New Roman"/>
    </w:rPr>
  </w:style>
  <w:style w:type="paragraph" w:styleId="a8">
    <w:name w:val="List Paragraph"/>
    <w:basedOn w:val="a"/>
    <w:uiPriority w:val="34"/>
    <w:qFormat/>
    <w:rsid w:val="00264CE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5600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56008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E5293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2E5293"/>
    <w:rPr>
      <w:rFonts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E5293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2E529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FBA3-CC04-41C7-8FAB-6A240A2B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4D7DAC8E.dotm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正佳</dc:creator>
  <cp:keywords/>
  <dc:description/>
  <cp:lastModifiedBy>竹内　正佳</cp:lastModifiedBy>
  <cp:revision>2</cp:revision>
  <cp:lastPrinted>2017-01-13T02:53:00Z</cp:lastPrinted>
  <dcterms:created xsi:type="dcterms:W3CDTF">2019-12-19T01:40:00Z</dcterms:created>
  <dcterms:modified xsi:type="dcterms:W3CDTF">2019-12-19T01:40:00Z</dcterms:modified>
</cp:coreProperties>
</file>