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9" w:rsidRDefault="00654334" w:rsidP="00236F89">
      <w:pPr>
        <w:ind w:left="259" w:hangingChars="100" w:hanging="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236F89">
        <w:rPr>
          <w:rFonts w:hint="eastAsia"/>
          <w:sz w:val="24"/>
          <w:szCs w:val="24"/>
        </w:rPr>
        <w:t>条関係）</w:t>
      </w:r>
    </w:p>
    <w:p w:rsidR="00236F89" w:rsidRDefault="00236F89" w:rsidP="00236F89">
      <w:pPr>
        <w:ind w:left="259" w:hangingChars="100" w:hanging="259"/>
        <w:jc w:val="left"/>
        <w:rPr>
          <w:sz w:val="24"/>
          <w:szCs w:val="24"/>
        </w:rPr>
      </w:pPr>
    </w:p>
    <w:p w:rsidR="00236F89" w:rsidRPr="006E2B67" w:rsidRDefault="00907895" w:rsidP="00236F89">
      <w:pPr>
        <w:ind w:left="259" w:hangingChars="100" w:hanging="25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豊明市木造住宅耐震化事業補助金変更</w:t>
      </w:r>
      <w:r w:rsidR="00236F89">
        <w:rPr>
          <w:rFonts w:hint="eastAsia"/>
          <w:sz w:val="24"/>
          <w:szCs w:val="24"/>
        </w:rPr>
        <w:t>申請書</w:t>
      </w: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年　　月　　日</w:t>
      </w:r>
    </w:p>
    <w:p w:rsidR="00236F89" w:rsidRPr="00236F89" w:rsidRDefault="00236F89" w:rsidP="00236F89">
      <w:pPr>
        <w:ind w:left="259" w:right="273" w:hangingChars="100" w:hanging="259"/>
        <w:jc w:val="right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>豊明市長　殿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236F89" w:rsidRPr="00236F89" w:rsidRDefault="00236F89" w:rsidP="00236F89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DD17AE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36F89" w:rsidRPr="00236F89" w:rsidRDefault="00236F89" w:rsidP="00236F89">
      <w:pPr>
        <w:wordWrap w:val="0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236F89" w:rsidRPr="00236F89" w:rsidRDefault="00236F89" w:rsidP="00236F89">
      <w:pPr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236F89" w:rsidRPr="00236F89" w:rsidRDefault="00236F89" w:rsidP="00236F89">
      <w:pPr>
        <w:jc w:val="lef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　　　　　年　　月　　日付　　指令　　　第　　　号で交付決定通知のあった補助事業について、下記のとおり計画を変更したいので、</w:t>
      </w:r>
      <w:r>
        <w:rPr>
          <w:rFonts w:hAnsi="ＭＳ 明朝" w:hint="eastAsia"/>
          <w:sz w:val="24"/>
          <w:szCs w:val="24"/>
        </w:rPr>
        <w:t>関係書類を添えて</w:t>
      </w:r>
      <w:r w:rsidRPr="00236F89">
        <w:rPr>
          <w:rFonts w:hAnsi="ＭＳ 明朝" w:hint="eastAsia"/>
          <w:sz w:val="24"/>
          <w:szCs w:val="24"/>
        </w:rPr>
        <w:t>申請します。</w:t>
      </w:r>
    </w:p>
    <w:p w:rsidR="00236F89" w:rsidRPr="00236F89" w:rsidRDefault="00236F89" w:rsidP="00236F89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DD5F9E" w:rsidRDefault="00236F89" w:rsidP="00DD5F9E">
      <w:pPr>
        <w:pStyle w:val="a3"/>
      </w:pPr>
      <w:r w:rsidRPr="00236F89">
        <w:rPr>
          <w:rFonts w:hint="eastAsia"/>
        </w:rPr>
        <w:t>記</w:t>
      </w:r>
    </w:p>
    <w:p w:rsidR="00DD5F9E" w:rsidRPr="00236F89" w:rsidRDefault="00DD5F9E" w:rsidP="00DD5F9E"/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382"/>
      </w:tblGrid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685C54" w:rsidP="00236F89">
            <w:pPr>
              <w:jc w:val="center"/>
              <w:rPr>
                <w:spacing w:val="2"/>
                <w:sz w:val="24"/>
              </w:rPr>
            </w:pPr>
            <w:r w:rsidRPr="00DD17AE">
              <w:rPr>
                <w:rFonts w:hint="eastAsia"/>
                <w:spacing w:val="45"/>
                <w:kern w:val="0"/>
                <w:sz w:val="24"/>
                <w:fitText w:val="2331" w:id="1659137280"/>
              </w:rPr>
              <w:t>対象事業の名称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685C54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685C54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C33BC8">
              <w:rPr>
                <w:rFonts w:hint="eastAsia"/>
                <w:spacing w:val="273"/>
                <w:kern w:val="0"/>
                <w:sz w:val="24"/>
                <w:szCs w:val="24"/>
                <w:fitText w:val="1813" w:id="1659137282"/>
              </w:rPr>
              <w:t>所在</w:t>
            </w:r>
            <w:r w:rsidRPr="00C33BC8">
              <w:rPr>
                <w:rFonts w:hint="eastAsia"/>
                <w:spacing w:val="1"/>
                <w:kern w:val="0"/>
                <w:sz w:val="24"/>
                <w:szCs w:val="24"/>
                <w:fitText w:val="1813" w:id="1659137282"/>
              </w:rPr>
              <w:t>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685C54" w:rsidRPr="00D077C3" w:rsidRDefault="00C423B7" w:rsidP="00236F89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豊明市</w:t>
            </w:r>
          </w:p>
        </w:tc>
      </w:tr>
      <w:tr w:rsidR="00236F89" w:rsidRPr="00D077C3" w:rsidTr="00A140D5">
        <w:trPr>
          <w:trHeight w:val="510"/>
        </w:trPr>
        <w:tc>
          <w:tcPr>
            <w:tcW w:w="2428" w:type="dxa"/>
            <w:shd w:val="clear" w:color="auto" w:fill="auto"/>
            <w:vAlign w:val="center"/>
          </w:tcPr>
          <w:p w:rsidR="00236F89" w:rsidRPr="00236F89" w:rsidRDefault="00F41C07" w:rsidP="00236F89">
            <w:pPr>
              <w:jc w:val="center"/>
              <w:rPr>
                <w:kern w:val="0"/>
                <w:sz w:val="24"/>
              </w:rPr>
            </w:pPr>
            <w:r w:rsidRPr="00DD17AE">
              <w:rPr>
                <w:rFonts w:hint="eastAsia"/>
                <w:spacing w:val="135"/>
                <w:kern w:val="0"/>
                <w:sz w:val="24"/>
                <w:szCs w:val="24"/>
                <w:fitText w:val="2331" w:id="1659137283"/>
              </w:rPr>
              <w:t>工事の名</w:t>
            </w:r>
            <w:r w:rsidRPr="00DD17AE">
              <w:rPr>
                <w:rFonts w:hint="eastAsia"/>
                <w:spacing w:val="22"/>
                <w:kern w:val="0"/>
                <w:sz w:val="24"/>
                <w:szCs w:val="24"/>
                <w:fitText w:val="2331" w:id="1659137283"/>
              </w:rPr>
              <w:t>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236F89" w:rsidRPr="00D077C3" w:rsidRDefault="00236F89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994BD1" w:rsidRDefault="00236F89" w:rsidP="00236F89">
            <w:pPr>
              <w:jc w:val="center"/>
              <w:rPr>
                <w:rFonts w:cs="ＭＳ 明朝"/>
                <w:kern w:val="0"/>
                <w:sz w:val="24"/>
              </w:rPr>
            </w:pPr>
            <w:r w:rsidRPr="00DD17AE">
              <w:rPr>
                <w:rFonts w:cs="ＭＳ 明朝" w:hint="eastAsia"/>
                <w:spacing w:val="135"/>
                <w:kern w:val="0"/>
                <w:sz w:val="24"/>
                <w:fitText w:val="2331" w:id="1659137284"/>
              </w:rPr>
              <w:t>変更の内</w:t>
            </w:r>
            <w:r w:rsidRPr="00DD17AE">
              <w:rPr>
                <w:rFonts w:cs="ＭＳ 明朝" w:hint="eastAsia"/>
                <w:spacing w:val="22"/>
                <w:kern w:val="0"/>
                <w:sz w:val="24"/>
                <w:fitText w:val="2331" w:id="1659137284"/>
              </w:rPr>
              <w:t>容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  <w:tr w:rsidR="00236F89" w:rsidRPr="00D077C3" w:rsidTr="00DD5F9E">
        <w:trPr>
          <w:trHeight w:val="964"/>
        </w:trPr>
        <w:tc>
          <w:tcPr>
            <w:tcW w:w="2428" w:type="dxa"/>
            <w:shd w:val="clear" w:color="auto" w:fill="auto"/>
            <w:vAlign w:val="center"/>
          </w:tcPr>
          <w:p w:rsidR="00236F89" w:rsidRPr="00D077C3" w:rsidRDefault="00236F89" w:rsidP="00236F89">
            <w:pPr>
              <w:jc w:val="center"/>
              <w:rPr>
                <w:spacing w:val="2"/>
                <w:sz w:val="24"/>
              </w:rPr>
            </w:pPr>
            <w:r w:rsidRPr="00DD17AE">
              <w:rPr>
                <w:rFonts w:cs="ＭＳ 明朝" w:hint="eastAsia"/>
                <w:spacing w:val="135"/>
                <w:kern w:val="0"/>
                <w:sz w:val="24"/>
                <w:fitText w:val="2331" w:id="1659137536"/>
              </w:rPr>
              <w:t>変更の理</w:t>
            </w:r>
            <w:r w:rsidRPr="00DD17AE">
              <w:rPr>
                <w:rFonts w:cs="ＭＳ 明朝" w:hint="eastAsia"/>
                <w:spacing w:val="22"/>
                <w:kern w:val="0"/>
                <w:sz w:val="24"/>
                <w:fitText w:val="2331" w:id="1659137536"/>
              </w:rPr>
              <w:t>由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140D5" w:rsidRDefault="00A140D5" w:rsidP="00236F89">
            <w:pPr>
              <w:rPr>
                <w:spacing w:val="2"/>
                <w:sz w:val="24"/>
              </w:rPr>
            </w:pPr>
          </w:p>
          <w:p w:rsidR="00A140D5" w:rsidRPr="00D077C3" w:rsidRDefault="00A140D5" w:rsidP="00236F89">
            <w:pPr>
              <w:rPr>
                <w:spacing w:val="2"/>
                <w:sz w:val="24"/>
              </w:rPr>
            </w:pPr>
          </w:p>
        </w:tc>
      </w:tr>
    </w:tbl>
    <w:p w:rsidR="00236F89" w:rsidRPr="00236F89" w:rsidRDefault="00236F89" w:rsidP="00236F89">
      <w:pPr>
        <w:rPr>
          <w:rFonts w:hAnsi="ＭＳ 明朝"/>
          <w:sz w:val="24"/>
          <w:szCs w:val="24"/>
        </w:rPr>
      </w:pPr>
    </w:p>
    <w:p w:rsidR="00907895" w:rsidRPr="00A140D5" w:rsidRDefault="00907895" w:rsidP="006D5B22">
      <w:pPr>
        <w:rPr>
          <w:rFonts w:hAnsi="ＭＳ 明朝"/>
          <w:sz w:val="21"/>
          <w:szCs w:val="21"/>
        </w:rPr>
      </w:pPr>
      <w:r w:rsidRPr="00A140D5">
        <w:rPr>
          <w:rFonts w:hAnsi="ＭＳ 明朝" w:hint="eastAsia"/>
          <w:sz w:val="21"/>
          <w:szCs w:val="21"/>
        </w:rPr>
        <w:t>添付書類</w:t>
      </w:r>
    </w:p>
    <w:p w:rsidR="006D5B22" w:rsidRPr="00A140D5" w:rsidRDefault="00907895" w:rsidP="00C44E06">
      <w:pPr>
        <w:ind w:leftChars="98" w:left="454" w:hangingChars="96" w:hanging="220"/>
        <w:rPr>
          <w:color w:val="000000"/>
          <w:sz w:val="21"/>
          <w:szCs w:val="21"/>
        </w:rPr>
      </w:pPr>
      <w:r w:rsidRPr="00C44E06">
        <w:rPr>
          <w:rFonts w:ascii="Century" w:hint="eastAsia"/>
          <w:color w:val="000000"/>
          <w:sz w:val="21"/>
          <w:szCs w:val="21"/>
        </w:rPr>
        <w:t>（１）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耐震改修工事等の変更計画書</w:t>
      </w:r>
    </w:p>
    <w:p w:rsidR="006D5B22" w:rsidRPr="00A140D5" w:rsidRDefault="006D5B22" w:rsidP="00A140D5">
      <w:pPr>
        <w:ind w:firstLineChars="200" w:firstLine="457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ア　変更補強計画図、その他変更補強方法を示す図書等</w:t>
      </w:r>
    </w:p>
    <w:p w:rsidR="006D5B22" w:rsidRPr="00A140D5" w:rsidRDefault="006D5B22" w:rsidP="00A140D5">
      <w:pPr>
        <w:ind w:leftChars="200" w:left="706" w:hangingChars="100" w:hanging="229"/>
        <w:rPr>
          <w:color w:val="000000"/>
          <w:sz w:val="21"/>
          <w:szCs w:val="21"/>
        </w:rPr>
      </w:pPr>
      <w:r w:rsidRPr="00A140D5">
        <w:rPr>
          <w:rFonts w:hint="eastAsia"/>
          <w:color w:val="000000"/>
          <w:sz w:val="21"/>
          <w:szCs w:val="21"/>
        </w:rPr>
        <w:t>イ　耐震補強後の建物についての耐震診断の判定値等（建築士の記名、捺印のあるものに限る。）</w:t>
      </w:r>
    </w:p>
    <w:p w:rsidR="00D45FD9" w:rsidRPr="006D5B22" w:rsidRDefault="00907895" w:rsidP="00267FBB">
      <w:pPr>
        <w:ind w:leftChars="98" w:left="454" w:hangingChars="96" w:hanging="220"/>
      </w:pPr>
      <w:r w:rsidRPr="00C44E06">
        <w:rPr>
          <w:rFonts w:ascii="Century" w:hint="eastAsia"/>
          <w:color w:val="000000"/>
          <w:sz w:val="21"/>
          <w:szCs w:val="21"/>
        </w:rPr>
        <w:t>（２）</w:t>
      </w:r>
      <w:r w:rsidR="006D5B22" w:rsidRPr="00C44E06">
        <w:rPr>
          <w:rFonts w:ascii="Century" w:hint="eastAsia"/>
          <w:color w:val="000000"/>
          <w:sz w:val="21"/>
          <w:szCs w:val="21"/>
        </w:rPr>
        <w:t>耐震改修工事等の変更見積書（耐震改修工事の場合は、耐震改修工事とその他の部分を分けたもので、工事施工者又は建築士の記名、捺印のあるものに限る。）</w:t>
      </w: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67FBB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17AE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8F5CD52-2E5F-4F98-903A-F5B8D61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92C7-C29D-458A-BD18-BF96987D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98810A25.dotm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3</cp:revision>
  <cp:lastPrinted>2018-03-28T04:29:00Z</cp:lastPrinted>
  <dcterms:created xsi:type="dcterms:W3CDTF">2018-04-19T11:07:00Z</dcterms:created>
  <dcterms:modified xsi:type="dcterms:W3CDTF">2021-07-15T04:41:00Z</dcterms:modified>
</cp:coreProperties>
</file>