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7E" w:rsidRDefault="008A3F0A" w:rsidP="00AA077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企業版ふるさと納税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AA077E">
        <w:rPr>
          <w:rFonts w:ascii="ＭＳ ゴシック" w:eastAsia="ＭＳ ゴシック" w:hAnsi="ＭＳ ゴシック" w:hint="eastAsia"/>
          <w:sz w:val="24"/>
        </w:rPr>
        <w:t>地方創生応援税制</w:t>
      </w:r>
      <w:r>
        <w:rPr>
          <w:rFonts w:ascii="ＭＳ ゴシック" w:eastAsia="ＭＳ ゴシック" w:hAnsi="ＭＳ ゴシック" w:hint="eastAsia"/>
          <w:sz w:val="24"/>
        </w:rPr>
        <w:t>）対象事業</w:t>
      </w:r>
    </w:p>
    <w:p w:rsidR="00AA077E" w:rsidRDefault="00AA077E" w:rsidP="00AA077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に対する寄附の申し出について</w:t>
      </w: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年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C1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　</w:t>
      </w: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8A3F0A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豊明</w:t>
      </w:r>
      <w:r w:rsidR="00550B05">
        <w:rPr>
          <w:rFonts w:ascii="ＭＳ ゴシック" w:eastAsia="ＭＳ ゴシック" w:hAnsi="ＭＳ ゴシック" w:hint="eastAsia"/>
          <w:sz w:val="24"/>
        </w:rPr>
        <w:t>市長　あて</w:t>
      </w:r>
    </w:p>
    <w:p w:rsidR="00AA077E" w:rsidRP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住　所　　　　　　　　　　　　　　</w:t>
      </w:r>
    </w:p>
    <w:p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法人名　　　　　　　　　　　　　　</w:t>
      </w:r>
    </w:p>
    <w:p w:rsidR="00AA077E" w:rsidRDefault="00AA077E" w:rsidP="00AA077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</w:t>
      </w:r>
    </w:p>
    <w:p w:rsidR="00AA077E" w:rsidRDefault="00A5518D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5518D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2079052288"/>
        </w:rPr>
        <w:t>電</w:t>
      </w:r>
      <w:r w:rsidRPr="00A5518D">
        <w:rPr>
          <w:rFonts w:ascii="ＭＳ ゴシック" w:eastAsia="ＭＳ ゴシック" w:hAnsi="ＭＳ ゴシック" w:hint="eastAsia"/>
          <w:kern w:val="0"/>
          <w:sz w:val="24"/>
          <w:fitText w:val="720" w:id="2079052288"/>
        </w:rPr>
        <w:t>話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A5518D" w:rsidRPr="00AA077E" w:rsidRDefault="00A5518D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貴</w:t>
      </w:r>
      <w:r w:rsidR="00C12424">
        <w:rPr>
          <w:rFonts w:ascii="ＭＳ ゴシック" w:eastAsia="ＭＳ ゴシック" w:hAnsi="ＭＳ ゴシック" w:hint="eastAsia"/>
          <w:sz w:val="24"/>
        </w:rPr>
        <w:t>自治</w:t>
      </w:r>
      <w:r>
        <w:rPr>
          <w:rFonts w:ascii="ＭＳ ゴシック" w:eastAsia="ＭＳ ゴシック" w:hAnsi="ＭＳ ゴシック" w:hint="eastAsia"/>
          <w:sz w:val="24"/>
        </w:rPr>
        <w:t>体で実施される予定</w:t>
      </w:r>
      <w:r w:rsidR="00C12424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8A3F0A" w:rsidRPr="008A3F0A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」事業に</w:t>
      </w:r>
      <w:r w:rsidR="00C12424">
        <w:rPr>
          <w:rFonts w:ascii="ＭＳ ゴシック" w:eastAsia="ＭＳ ゴシック" w:hAnsi="ＭＳ ゴシック" w:hint="eastAsia"/>
          <w:sz w:val="24"/>
        </w:rPr>
        <w:t>ついて</w:t>
      </w:r>
      <w:r>
        <w:rPr>
          <w:rFonts w:ascii="ＭＳ ゴシック" w:eastAsia="ＭＳ ゴシック" w:hAnsi="ＭＳ ゴシック" w:hint="eastAsia"/>
          <w:sz w:val="24"/>
        </w:rPr>
        <w:t>、下記の額を寄附することを申し出ます。</w:t>
      </w: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C12424" w:rsidRDefault="00C12424" w:rsidP="00AA077E">
      <w:pPr>
        <w:rPr>
          <w:rFonts w:ascii="ＭＳ ゴシック" w:eastAsia="ＭＳ ゴシック" w:hAnsi="ＭＳ ゴシック"/>
          <w:sz w:val="24"/>
        </w:rPr>
      </w:pPr>
    </w:p>
    <w:p w:rsidR="00AA077E" w:rsidRP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3543"/>
      </w:tblGrid>
      <w:tr w:rsidR="00AA077E" w:rsidTr="00AA077E">
        <w:trPr>
          <w:trHeight w:val="894"/>
        </w:trPr>
        <w:tc>
          <w:tcPr>
            <w:tcW w:w="1843" w:type="dxa"/>
            <w:vAlign w:val="center"/>
          </w:tcPr>
          <w:p w:rsidR="00AA077E" w:rsidRDefault="008878D8" w:rsidP="00AA07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78D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2040286720"/>
              </w:rPr>
              <w:t>寄附</w:t>
            </w:r>
            <w:r w:rsidRPr="008878D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2040286720"/>
              </w:rPr>
              <w:t>額</w:t>
            </w:r>
          </w:p>
        </w:tc>
        <w:tc>
          <w:tcPr>
            <w:tcW w:w="3543" w:type="dxa"/>
            <w:vAlign w:val="center"/>
          </w:tcPr>
          <w:p w:rsidR="00AA077E" w:rsidRDefault="00AA077E" w:rsidP="00AA077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円 </w:t>
            </w:r>
          </w:p>
        </w:tc>
      </w:tr>
    </w:tbl>
    <w:p w:rsidR="00AA077E" w:rsidRDefault="00AA077E" w:rsidP="00AA07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C1242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※10万円以上が対象になります。</w:t>
      </w:r>
    </w:p>
    <w:p w:rsidR="00AA077E" w:rsidRDefault="00AA077E" w:rsidP="00AA077E">
      <w:pPr>
        <w:rPr>
          <w:rFonts w:ascii="ＭＳ ゴシック" w:eastAsia="ＭＳ ゴシック" w:hAnsi="ＭＳ ゴシック"/>
          <w:sz w:val="22"/>
        </w:rPr>
      </w:pPr>
    </w:p>
    <w:p w:rsidR="00AA077E" w:rsidRDefault="00AA077E" w:rsidP="00AA077E">
      <w:pPr>
        <w:rPr>
          <w:rFonts w:ascii="ＭＳ ゴシック" w:eastAsia="ＭＳ ゴシック" w:hAnsi="ＭＳ ゴシック"/>
          <w:sz w:val="24"/>
        </w:rPr>
      </w:pPr>
    </w:p>
    <w:p w:rsidR="00D85DC9" w:rsidRDefault="00D85DC9" w:rsidP="00AA07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≪寄</w:t>
      </w:r>
      <w:r w:rsidR="00A23469">
        <w:rPr>
          <w:rFonts w:ascii="ＭＳ ゴシック" w:eastAsia="ＭＳ ゴシック" w:hAnsi="ＭＳ ゴシック" w:hint="eastAsia"/>
          <w:sz w:val="24"/>
        </w:rPr>
        <w:t>附</w:t>
      </w:r>
      <w:r>
        <w:rPr>
          <w:rFonts w:ascii="ＭＳ ゴシック" w:eastAsia="ＭＳ ゴシック" w:hAnsi="ＭＳ ゴシック" w:hint="eastAsia"/>
          <w:sz w:val="24"/>
        </w:rPr>
        <w:t>者情報の公表等について≫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854"/>
        <w:gridCol w:w="4793"/>
      </w:tblGrid>
      <w:tr w:rsidR="00D85DC9" w:rsidTr="00D85DC9">
        <w:trPr>
          <w:trHeight w:val="1789"/>
        </w:trPr>
        <w:tc>
          <w:tcPr>
            <w:tcW w:w="3854" w:type="dxa"/>
            <w:vAlign w:val="center"/>
          </w:tcPr>
          <w:p w:rsidR="00D85DC9" w:rsidRPr="00AA077E" w:rsidRDefault="00D85DC9" w:rsidP="00D85D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市報及び市ホームページでの法人</w:t>
            </w:r>
            <w:r w:rsidRPr="00AA077E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</w:t>
            </w:r>
            <w:r w:rsidRPr="00AA077E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</w:tc>
        <w:tc>
          <w:tcPr>
            <w:tcW w:w="4793" w:type="dxa"/>
            <w:vAlign w:val="center"/>
          </w:tcPr>
          <w:p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１．法人名・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 w:rsidRPr="00D85DC9">
              <w:rPr>
                <w:rFonts w:ascii="ＭＳ ゴシック" w:eastAsia="ＭＳ ゴシック" w:hAnsi="ＭＳ ゴシック" w:hint="eastAsia"/>
              </w:rPr>
              <w:t>金額の掲載に承諾します</w:t>
            </w:r>
          </w:p>
          <w:p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法人名のみ</w:t>
            </w:r>
            <w:r w:rsidRPr="00D85DC9">
              <w:rPr>
                <w:rFonts w:ascii="ＭＳ ゴシック" w:eastAsia="ＭＳ ゴシック" w:hAnsi="ＭＳ ゴシック" w:hint="eastAsia"/>
              </w:rPr>
              <w:t>の掲載に承諾します</w:t>
            </w:r>
          </w:p>
          <w:p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金額のみの掲載に承諾します</w:t>
            </w:r>
          </w:p>
          <w:p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４．掲載に承諾しません</w:t>
            </w:r>
          </w:p>
        </w:tc>
      </w:tr>
      <w:tr w:rsidR="00D85DC9" w:rsidTr="00D85DC9">
        <w:trPr>
          <w:trHeight w:val="1827"/>
        </w:trPr>
        <w:tc>
          <w:tcPr>
            <w:tcW w:w="3854" w:type="dxa"/>
            <w:vAlign w:val="center"/>
          </w:tcPr>
          <w:p w:rsidR="00D85DC9" w:rsidRPr="00AA077E" w:rsidRDefault="00D85DC9" w:rsidP="00D85DC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事業運営拠点での</w:t>
            </w:r>
            <w:r w:rsidR="00A5518D">
              <w:rPr>
                <w:rFonts w:ascii="ＭＳ ゴシック" w:eastAsia="ＭＳ ゴシック" w:hAnsi="ＭＳ ゴシック" w:hint="eastAsia"/>
              </w:rPr>
              <w:t>法人</w:t>
            </w:r>
            <w:r>
              <w:rPr>
                <w:rFonts w:ascii="ＭＳ ゴシック" w:eastAsia="ＭＳ ゴシック" w:hAnsi="ＭＳ ゴシック" w:hint="eastAsia"/>
              </w:rPr>
              <w:t>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金額の掲載</w:t>
            </w:r>
          </w:p>
        </w:tc>
        <w:tc>
          <w:tcPr>
            <w:tcW w:w="4793" w:type="dxa"/>
            <w:vAlign w:val="center"/>
          </w:tcPr>
          <w:p w:rsidR="00D85DC9" w:rsidRP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１．法人名・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 w:rsidRPr="00D85DC9">
              <w:rPr>
                <w:rFonts w:ascii="ＭＳ ゴシック" w:eastAsia="ＭＳ ゴシック" w:hAnsi="ＭＳ ゴシック" w:hint="eastAsia"/>
              </w:rPr>
              <w:t>金額の掲載に承諾します</w:t>
            </w:r>
          </w:p>
          <w:p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 w:rsidRPr="00D85DC9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法人名のみ</w:t>
            </w:r>
            <w:r w:rsidRPr="00D85DC9">
              <w:rPr>
                <w:rFonts w:ascii="ＭＳ ゴシック" w:eastAsia="ＭＳ ゴシック" w:hAnsi="ＭＳ ゴシック" w:hint="eastAsia"/>
              </w:rPr>
              <w:t>の掲載に承諾します</w:t>
            </w:r>
          </w:p>
          <w:p w:rsidR="00D85DC9" w:rsidRDefault="00D85DC9" w:rsidP="00D85DC9">
            <w:pPr>
              <w:spacing w:line="276" w:lineRule="auto"/>
              <w:ind w:leftChars="147" w:left="3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A23469">
              <w:rPr>
                <w:rFonts w:ascii="ＭＳ ゴシック" w:eastAsia="ＭＳ ゴシック" w:hAnsi="ＭＳ ゴシック" w:hint="eastAsia"/>
              </w:rPr>
              <w:t>寄附</w:t>
            </w:r>
            <w:r>
              <w:rPr>
                <w:rFonts w:ascii="ＭＳ ゴシック" w:eastAsia="ＭＳ ゴシック" w:hAnsi="ＭＳ ゴシック" w:hint="eastAsia"/>
              </w:rPr>
              <w:t>金額のみの掲載に承諾します</w:t>
            </w:r>
          </w:p>
          <w:p w:rsidR="00D85DC9" w:rsidRPr="00D85DC9" w:rsidRDefault="00D85DC9" w:rsidP="00D85DC9">
            <w:pPr>
              <w:ind w:leftChars="154" w:left="32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４．掲載に承諾しません</w:t>
            </w:r>
          </w:p>
        </w:tc>
      </w:tr>
    </w:tbl>
    <w:p w:rsidR="008A3F0A" w:rsidRPr="008A3F0A" w:rsidRDefault="00AA077E" w:rsidP="008A3F0A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※いずれかに○を付けてください。</w:t>
      </w:r>
      <w:bookmarkStart w:id="0" w:name="_GoBack"/>
      <w:bookmarkEnd w:id="0"/>
    </w:p>
    <w:sectPr w:rsidR="008A3F0A" w:rsidRPr="008A3F0A" w:rsidSect="00D85DC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05" w:rsidRDefault="00550B05" w:rsidP="00550B05">
      <w:r>
        <w:separator/>
      </w:r>
    </w:p>
  </w:endnote>
  <w:endnote w:type="continuationSeparator" w:id="0">
    <w:p w:rsidR="00550B05" w:rsidRDefault="00550B05" w:rsidP="0055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05" w:rsidRDefault="00550B05" w:rsidP="00550B05">
      <w:r>
        <w:separator/>
      </w:r>
    </w:p>
  </w:footnote>
  <w:footnote w:type="continuationSeparator" w:id="0">
    <w:p w:rsidR="00550B05" w:rsidRDefault="00550B05" w:rsidP="0055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F"/>
    <w:rsid w:val="00550B05"/>
    <w:rsid w:val="008878D8"/>
    <w:rsid w:val="008A3F0A"/>
    <w:rsid w:val="00A23469"/>
    <w:rsid w:val="00A5518D"/>
    <w:rsid w:val="00AA077E"/>
    <w:rsid w:val="00B33C2F"/>
    <w:rsid w:val="00C12424"/>
    <w:rsid w:val="00D85DC9"/>
    <w:rsid w:val="00E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A9DFC-9505-437B-8D55-DCDD4A5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7E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A077E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B05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B05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2794-7C46-4C39-B828-8367BEC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D245D7C7.dotm</Template>
  <TotalTime>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伊部　雄大</cp:lastModifiedBy>
  <cp:revision>8</cp:revision>
  <cp:lastPrinted>2019-11-29T05:48:00Z</cp:lastPrinted>
  <dcterms:created xsi:type="dcterms:W3CDTF">2019-08-26T09:49:00Z</dcterms:created>
  <dcterms:modified xsi:type="dcterms:W3CDTF">2020-12-25T07:21:00Z</dcterms:modified>
</cp:coreProperties>
</file>