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5165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bookmarkStart w:id="0" w:name="_GoBack"/>
      <w:bookmarkEnd w:id="0"/>
      <w:r w:rsidRPr="007521BE">
        <w:rPr>
          <w:rFonts w:hAnsi="Times New Roman" w:cs="Times New Roman" w:hint="eastAsia"/>
          <w:sz w:val="21"/>
          <w:szCs w:val="21"/>
        </w:rPr>
        <w:t>４　規則第９条第１項の届出書の様式</w:t>
      </w:r>
    </w:p>
    <w:p w14:paraId="0E276AD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193B76E8" w14:textId="269E7924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伐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及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び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伐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後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造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林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届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出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書</w:t>
      </w:r>
    </w:p>
    <w:p w14:paraId="194D54D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6BD46B3" w14:textId="1A475495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 xml:space="preserve">　　　　　　　　　　　　　　　　　　　　</w:t>
      </w:r>
      <w:r w:rsidRPr="007521BE">
        <w:rPr>
          <w:rFonts w:hAnsi="ＭＳ 明朝" w:cs="ＭＳ 明朝"/>
          <w:sz w:val="21"/>
          <w:szCs w:val="21"/>
        </w:rPr>
        <w:t xml:space="preserve">        </w:t>
      </w:r>
      <w:r w:rsidRPr="007521BE">
        <w:rPr>
          <w:rFonts w:hAnsi="ＭＳ 明朝" w:cs="ＭＳ 明朝" w:hint="eastAsia"/>
          <w:sz w:val="21"/>
          <w:szCs w:val="21"/>
        </w:rPr>
        <w:t xml:space="preserve">　　　　年</w:t>
      </w:r>
      <w:r w:rsidR="00625B99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 w:hint="eastAsia"/>
          <w:sz w:val="21"/>
          <w:szCs w:val="21"/>
        </w:rPr>
        <w:t xml:space="preserve">　月</w:t>
      </w:r>
      <w:r w:rsidR="00625B99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 w:hint="eastAsia"/>
          <w:sz w:val="21"/>
          <w:szCs w:val="21"/>
        </w:rPr>
        <w:t xml:space="preserve">　日　</w:t>
      </w:r>
    </w:p>
    <w:p w14:paraId="664E2581" w14:textId="3EC758D5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 xml:space="preserve">　　　</w:t>
      </w:r>
      <w:r w:rsidR="00625B99">
        <w:rPr>
          <w:rFonts w:hAnsi="ＭＳ 明朝" w:cs="ＭＳ 明朝" w:hint="eastAsia"/>
          <w:sz w:val="21"/>
          <w:szCs w:val="21"/>
        </w:rPr>
        <w:t>豊明</w:t>
      </w:r>
      <w:r w:rsidRPr="007521BE">
        <w:rPr>
          <w:rFonts w:hAnsi="ＭＳ 明朝" w:cs="ＭＳ 明朝" w:hint="eastAsia"/>
          <w:sz w:val="21"/>
          <w:szCs w:val="21"/>
        </w:rPr>
        <w:t>市長　殿</w:t>
      </w:r>
    </w:p>
    <w:p w14:paraId="5F01B5F4" w14:textId="792F4264" w:rsidR="003A489F" w:rsidRDefault="003A489F" w:rsidP="00625B99">
      <w:pPr>
        <w:overflowPunct w:val="0"/>
        <w:autoSpaceDE/>
        <w:autoSpaceDN/>
        <w:adjustRightInd w:val="0"/>
        <w:snapToGrid w:val="0"/>
        <w:ind w:left="4205" w:firstLine="841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住　所</w:t>
      </w:r>
    </w:p>
    <w:p w14:paraId="6F1CF74F" w14:textId="3E7A5A5C" w:rsidR="00D90F2B" w:rsidRPr="007521BE" w:rsidRDefault="00D90F2B" w:rsidP="00D90F2B">
      <w:pPr>
        <w:overflowPunct w:val="0"/>
        <w:autoSpaceDE/>
        <w:autoSpaceDN/>
        <w:adjustRightInd w:val="0"/>
        <w:snapToGrid w:val="0"/>
        <w:ind w:leftChars="-1217" w:hangingChars="1615" w:hanging="3457"/>
        <w:jc w:val="left"/>
        <w:textAlignment w:val="baseline"/>
        <w:rPr>
          <w:rFonts w:hAnsi="Times New Roman" w:cs="Times New Roman"/>
          <w:sz w:val="21"/>
          <w:szCs w:val="21"/>
        </w:rPr>
      </w:pPr>
    </w:p>
    <w:p w14:paraId="5FAE47A7" w14:textId="52559C38" w:rsidR="003A489F" w:rsidRPr="007521BE" w:rsidRDefault="003A489F" w:rsidP="00625B99">
      <w:pPr>
        <w:overflowPunct w:val="0"/>
        <w:autoSpaceDE/>
        <w:autoSpaceDN/>
        <w:adjustRightInd w:val="0"/>
        <w:snapToGrid w:val="0"/>
        <w:ind w:left="3364" w:firstLine="841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届出人</w:t>
      </w: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氏</w:t>
      </w:r>
      <w:r w:rsidR="00625B99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 w:hint="eastAsia"/>
          <w:sz w:val="21"/>
          <w:szCs w:val="21"/>
        </w:rPr>
        <w:t>名</w:t>
      </w:r>
    </w:p>
    <w:p w14:paraId="3BFFAEBB" w14:textId="77777777" w:rsidR="003A489F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3D848AB5" w14:textId="77777777" w:rsidR="00625B99" w:rsidRDefault="00625B99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20CA0C89" w14:textId="77777777" w:rsidR="00625B99" w:rsidRPr="007521BE" w:rsidRDefault="00625B99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 w:hint="eastAsia"/>
          <w:sz w:val="21"/>
          <w:szCs w:val="21"/>
        </w:rPr>
      </w:pPr>
    </w:p>
    <w:p w14:paraId="5ADF065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次のとおり森林の立木を伐採したいので、森林法第</w:t>
      </w:r>
      <w:r w:rsidRPr="007521BE">
        <w:rPr>
          <w:rFonts w:hAnsi="ＭＳ 明朝" w:cs="ＭＳ 明朝"/>
          <w:sz w:val="21"/>
          <w:szCs w:val="21"/>
        </w:rPr>
        <w:t>10</w:t>
      </w:r>
      <w:r w:rsidRPr="007521BE">
        <w:rPr>
          <w:rFonts w:hAnsi="ＭＳ 明朝" w:cs="ＭＳ 明朝" w:hint="eastAsia"/>
          <w:sz w:val="21"/>
          <w:szCs w:val="21"/>
        </w:rPr>
        <w:t>条の８第１項の規定により届け出ます。</w:t>
      </w:r>
    </w:p>
    <w:p w14:paraId="42209DD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854CEB2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森林の所在場所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469E5461" w14:textId="77777777" w:rsidTr="00A229C0">
        <w:trPr>
          <w:trHeight w:val="803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B48A2" w14:textId="4B59C213" w:rsidR="003A489F" w:rsidRPr="007521BE" w:rsidRDefault="003A489F" w:rsidP="00625B99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  <w:r w:rsidR="00625B99">
              <w:rPr>
                <w:rFonts w:hAnsi="ＭＳ 明朝" w:cs="ＭＳ 明朝" w:hint="eastAsia"/>
                <w:sz w:val="21"/>
                <w:szCs w:val="21"/>
              </w:rPr>
              <w:t>豊明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市</w:t>
            </w:r>
            <w:r w:rsidR="00625B99">
              <w:rPr>
                <w:rFonts w:hAnsi="ＭＳ 明朝" w:cs="ＭＳ 明朝" w:hint="eastAsia"/>
                <w:sz w:val="21"/>
                <w:szCs w:val="21"/>
              </w:rPr>
              <w:t xml:space="preserve">　　　　町</w:t>
            </w:r>
          </w:p>
        </w:tc>
      </w:tr>
    </w:tbl>
    <w:p w14:paraId="4317EBC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07BDD3C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伐採及び伐採後の造林の計画</w:t>
      </w:r>
    </w:p>
    <w:p w14:paraId="1872CEB1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　別添の伐採計画書及び造林計画書のとおり</w:t>
      </w:r>
    </w:p>
    <w:p w14:paraId="07701BC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2E6024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備考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7213BC25" w14:textId="77777777" w:rsidTr="00A229C0">
        <w:trPr>
          <w:trHeight w:val="640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2099F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  <w:p w14:paraId="6C68230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</w:tbl>
    <w:p w14:paraId="7A25CF19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1786F56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F8266D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100" w:left="284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14:paraId="38AFEC78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伐採する森林の所在する市町村ごとに提出すること。</w:t>
      </w:r>
    </w:p>
    <w:p w14:paraId="500F916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する者と伐採後の造林をする者とが異なり、これらの者が共同して提出する場合にあつては、当該伐採する者と当該伐採後の造林をする者が、伐採及び伐採後の造林の計画をそれぞれ作成した上で、連名で提出すること。</w:t>
      </w:r>
    </w:p>
    <w:p w14:paraId="0DEDC1B5" w14:textId="4D773E33" w:rsidR="003A489F" w:rsidRPr="007521BE" w:rsidRDefault="003A489F" w:rsidP="00625B99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 w:hint="eastAsia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伐採及び伐採後の造林の計画は、森林の所在場所ごとに記載することとし、面積は、小数第２位まで記載し、第３位を四捨五入すること。</w:t>
      </w:r>
    </w:p>
    <w:sectPr w:rsidR="003A489F" w:rsidRPr="007521BE" w:rsidSect="00E77FE0">
      <w:pgSz w:w="11907" w:h="16840" w:code="9"/>
      <w:pgMar w:top="1786" w:right="1418" w:bottom="1418" w:left="1418" w:header="851" w:footer="992" w:gutter="0"/>
      <w:pgNumType w:fmt="numberInDash"/>
      <w:cols w:space="425"/>
      <w:docGrid w:type="linesAndChars" w:linePitch="697" w:charSpace="8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E4144" w14:textId="77777777" w:rsidR="00A11BD2" w:rsidRDefault="00A11BD2" w:rsidP="00B778DB">
      <w:r>
        <w:separator/>
      </w:r>
    </w:p>
  </w:endnote>
  <w:endnote w:type="continuationSeparator" w:id="0">
    <w:p w14:paraId="0037C852" w14:textId="77777777" w:rsidR="00A11BD2" w:rsidRDefault="00A11BD2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7367C5" w14:textId="77777777" w:rsidR="00A11BD2" w:rsidRDefault="00A11BD2" w:rsidP="00B778DB">
      <w:r>
        <w:separator/>
      </w:r>
    </w:p>
  </w:footnote>
  <w:footnote w:type="continuationSeparator" w:id="0">
    <w:p w14:paraId="5375302E" w14:textId="77777777" w:rsidR="00A11BD2" w:rsidRDefault="00A11BD2" w:rsidP="00B7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5D"/>
    <w:rsid w:val="00020A02"/>
    <w:rsid w:val="00021708"/>
    <w:rsid w:val="00027F81"/>
    <w:rsid w:val="00031291"/>
    <w:rsid w:val="00034A28"/>
    <w:rsid w:val="000818E3"/>
    <w:rsid w:val="00082051"/>
    <w:rsid w:val="000B0715"/>
    <w:rsid w:val="000B41FF"/>
    <w:rsid w:val="000C6D54"/>
    <w:rsid w:val="001104C9"/>
    <w:rsid w:val="001142E1"/>
    <w:rsid w:val="001246AC"/>
    <w:rsid w:val="001268CD"/>
    <w:rsid w:val="001352B4"/>
    <w:rsid w:val="001447CA"/>
    <w:rsid w:val="00144E6D"/>
    <w:rsid w:val="0019081A"/>
    <w:rsid w:val="00191072"/>
    <w:rsid w:val="001A591D"/>
    <w:rsid w:val="001E1A2C"/>
    <w:rsid w:val="00201D53"/>
    <w:rsid w:val="0021414C"/>
    <w:rsid w:val="002161B1"/>
    <w:rsid w:val="0024497F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E132A"/>
    <w:rsid w:val="002E1DF6"/>
    <w:rsid w:val="003021ED"/>
    <w:rsid w:val="00317E3D"/>
    <w:rsid w:val="003516FA"/>
    <w:rsid w:val="00357FC3"/>
    <w:rsid w:val="00387C9A"/>
    <w:rsid w:val="003933E1"/>
    <w:rsid w:val="003A0C6F"/>
    <w:rsid w:val="003A489F"/>
    <w:rsid w:val="003A74E2"/>
    <w:rsid w:val="003C4118"/>
    <w:rsid w:val="003D577A"/>
    <w:rsid w:val="003F0911"/>
    <w:rsid w:val="004127B7"/>
    <w:rsid w:val="004429CC"/>
    <w:rsid w:val="00444E6E"/>
    <w:rsid w:val="00446B43"/>
    <w:rsid w:val="004519D5"/>
    <w:rsid w:val="0047428F"/>
    <w:rsid w:val="00483B33"/>
    <w:rsid w:val="00494DFA"/>
    <w:rsid w:val="004A5582"/>
    <w:rsid w:val="004B63ED"/>
    <w:rsid w:val="004E08B7"/>
    <w:rsid w:val="004E73A4"/>
    <w:rsid w:val="004F0DB5"/>
    <w:rsid w:val="004F1417"/>
    <w:rsid w:val="00520840"/>
    <w:rsid w:val="0052490A"/>
    <w:rsid w:val="00554054"/>
    <w:rsid w:val="00585D9D"/>
    <w:rsid w:val="005B397E"/>
    <w:rsid w:val="005F114E"/>
    <w:rsid w:val="005F3483"/>
    <w:rsid w:val="005F40A9"/>
    <w:rsid w:val="005F525A"/>
    <w:rsid w:val="00607895"/>
    <w:rsid w:val="00610F96"/>
    <w:rsid w:val="00625B99"/>
    <w:rsid w:val="0064309C"/>
    <w:rsid w:val="00645588"/>
    <w:rsid w:val="00654E31"/>
    <w:rsid w:val="00694B6E"/>
    <w:rsid w:val="00696B61"/>
    <w:rsid w:val="0069737D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521BE"/>
    <w:rsid w:val="0076659B"/>
    <w:rsid w:val="007A3D4E"/>
    <w:rsid w:val="007B2A91"/>
    <w:rsid w:val="007D6B55"/>
    <w:rsid w:val="007F5B57"/>
    <w:rsid w:val="0080079E"/>
    <w:rsid w:val="0080109B"/>
    <w:rsid w:val="00813CAB"/>
    <w:rsid w:val="0084290A"/>
    <w:rsid w:val="008442C1"/>
    <w:rsid w:val="008447E4"/>
    <w:rsid w:val="00860D1A"/>
    <w:rsid w:val="00866ABD"/>
    <w:rsid w:val="0087132B"/>
    <w:rsid w:val="008A4277"/>
    <w:rsid w:val="008D4E76"/>
    <w:rsid w:val="00915CAB"/>
    <w:rsid w:val="00921007"/>
    <w:rsid w:val="00927379"/>
    <w:rsid w:val="009374B3"/>
    <w:rsid w:val="00980744"/>
    <w:rsid w:val="00997F7B"/>
    <w:rsid w:val="009C7118"/>
    <w:rsid w:val="009D213F"/>
    <w:rsid w:val="009E0E11"/>
    <w:rsid w:val="009E1FB4"/>
    <w:rsid w:val="009E29BB"/>
    <w:rsid w:val="009E6F69"/>
    <w:rsid w:val="00A1059B"/>
    <w:rsid w:val="00A11BD2"/>
    <w:rsid w:val="00A438AD"/>
    <w:rsid w:val="00A47788"/>
    <w:rsid w:val="00A52053"/>
    <w:rsid w:val="00A54229"/>
    <w:rsid w:val="00A66D0E"/>
    <w:rsid w:val="00A75238"/>
    <w:rsid w:val="00A9499A"/>
    <w:rsid w:val="00A97BD2"/>
    <w:rsid w:val="00AA6D12"/>
    <w:rsid w:val="00AE4574"/>
    <w:rsid w:val="00B023BB"/>
    <w:rsid w:val="00B07E09"/>
    <w:rsid w:val="00B1190A"/>
    <w:rsid w:val="00B220CF"/>
    <w:rsid w:val="00B24D61"/>
    <w:rsid w:val="00B34D00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C2153B"/>
    <w:rsid w:val="00C33A62"/>
    <w:rsid w:val="00C33D45"/>
    <w:rsid w:val="00C51124"/>
    <w:rsid w:val="00C56A5E"/>
    <w:rsid w:val="00C76B87"/>
    <w:rsid w:val="00C83A98"/>
    <w:rsid w:val="00CA48E3"/>
    <w:rsid w:val="00CB6E4F"/>
    <w:rsid w:val="00CC5A2E"/>
    <w:rsid w:val="00CD333F"/>
    <w:rsid w:val="00CE6CBC"/>
    <w:rsid w:val="00CE7BCB"/>
    <w:rsid w:val="00CF40AA"/>
    <w:rsid w:val="00D41151"/>
    <w:rsid w:val="00D71F79"/>
    <w:rsid w:val="00D90F2B"/>
    <w:rsid w:val="00DB52DD"/>
    <w:rsid w:val="00DB690F"/>
    <w:rsid w:val="00DD002A"/>
    <w:rsid w:val="00E13F85"/>
    <w:rsid w:val="00E14FF3"/>
    <w:rsid w:val="00E3667D"/>
    <w:rsid w:val="00E41C8A"/>
    <w:rsid w:val="00E43852"/>
    <w:rsid w:val="00E55FBD"/>
    <w:rsid w:val="00E645C3"/>
    <w:rsid w:val="00E7564E"/>
    <w:rsid w:val="00E7788E"/>
    <w:rsid w:val="00E77FE0"/>
    <w:rsid w:val="00E82410"/>
    <w:rsid w:val="00E84904"/>
    <w:rsid w:val="00E9221A"/>
    <w:rsid w:val="00EF515D"/>
    <w:rsid w:val="00F04912"/>
    <w:rsid w:val="00F0553C"/>
    <w:rsid w:val="00F12296"/>
    <w:rsid w:val="00F47252"/>
    <w:rsid w:val="00FA4AF7"/>
    <w:rsid w:val="00FB57A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chartTrackingRefBased/>
  <w15:docId w15:val="{83880F34-7D9D-4190-BCBB-F74A469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FCEBFB-6800-49F5-8288-79403D2DA3F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84A1AB0-4BE7-4249-94F6-E7241E360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880FE2F0.dotm</Template>
  <TotalTime>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悠花</dc:creator>
  <cp:keywords/>
  <dc:description/>
  <cp:lastModifiedBy>小笠原　彬仁</cp:lastModifiedBy>
  <cp:revision>3</cp:revision>
  <cp:lastPrinted>2021-10-01T07:24:00Z</cp:lastPrinted>
  <dcterms:created xsi:type="dcterms:W3CDTF">2022-08-18T04:31:00Z</dcterms:created>
  <dcterms:modified xsi:type="dcterms:W3CDTF">2022-08-18T04:57:00Z</dcterms:modified>
</cp:coreProperties>
</file>